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6AE0" w14:textId="77777777" w:rsidR="005E5FEF" w:rsidRPr="00D855EB" w:rsidRDefault="00E93FBE" w:rsidP="00AA0535">
      <w:pPr>
        <w:pStyle w:val="berschrift1"/>
        <w:jc w:val="center"/>
      </w:pPr>
      <w:r>
        <w:t>Publikationsvereinbarung</w:t>
      </w:r>
    </w:p>
    <w:p w14:paraId="7F9817B2" w14:textId="77777777" w:rsidR="00E93FBE" w:rsidRDefault="00E93FBE" w:rsidP="00CC1E16">
      <w:pPr>
        <w:spacing w:before="240" w:after="240"/>
      </w:pPr>
      <w:r>
        <w:t>zwischen</w:t>
      </w:r>
    </w:p>
    <w:p w14:paraId="08D1FF7A" w14:textId="77777777" w:rsidR="00E93FBE" w:rsidRDefault="00E93FBE" w:rsidP="00227F11">
      <w:r>
        <w:t>Name und Adresse der korrespondierenden Autorin/des korrespondierenden Autors:</w:t>
      </w:r>
    </w:p>
    <w:sdt>
      <w:sdtPr>
        <w:rPr>
          <w:sz w:val="20"/>
          <w:szCs w:val="20"/>
        </w:rPr>
        <w:id w:val="-1709330651"/>
        <w:placeholder>
          <w:docPart w:val="98143F9953644EEB9A9DE12D02391833"/>
        </w:placeholder>
        <w:showingPlcHdr/>
        <w:text/>
      </w:sdtPr>
      <w:sdtEndPr/>
      <w:sdtContent>
        <w:p w14:paraId="7B42AFE0" w14:textId="77777777" w:rsidR="00BB6667" w:rsidRDefault="00BB6667" w:rsidP="00227F11">
          <w:pPr>
            <w:rPr>
              <w:sz w:val="20"/>
              <w:szCs w:val="20"/>
            </w:rPr>
          </w:pPr>
          <w:r w:rsidRPr="00781D0D">
            <w:rPr>
              <w:rStyle w:val="Platzhaltertext"/>
            </w:rPr>
            <w:t>Klicken oder tippen Sie hier, um Text einzugeben.</w:t>
          </w:r>
        </w:p>
      </w:sdtContent>
    </w:sdt>
    <w:p w14:paraId="48622C4B" w14:textId="77777777" w:rsidR="005D5357" w:rsidRDefault="00E93FBE" w:rsidP="00CC1E16">
      <w:pPr>
        <w:spacing w:before="360" w:line="480" w:lineRule="auto"/>
      </w:pPr>
      <w:r>
        <w:t xml:space="preserve">und der Herausgeberin </w:t>
      </w:r>
    </w:p>
    <w:p w14:paraId="794A2643" w14:textId="77777777" w:rsidR="005D5357" w:rsidRPr="00CC1E16" w:rsidRDefault="005D5357" w:rsidP="00227F11">
      <w:pPr>
        <w:rPr>
          <w:sz w:val="21"/>
          <w:szCs w:val="21"/>
        </w:rPr>
      </w:pPr>
      <w:r w:rsidRPr="00CC1E16">
        <w:rPr>
          <w:sz w:val="21"/>
          <w:szCs w:val="21"/>
        </w:rPr>
        <w:t xml:space="preserve">Förderverein </w:t>
      </w:r>
      <w:proofErr w:type="spellStart"/>
      <w:r w:rsidRPr="00CC1E16">
        <w:rPr>
          <w:sz w:val="21"/>
          <w:szCs w:val="21"/>
        </w:rPr>
        <w:t>bidok</w:t>
      </w:r>
      <w:proofErr w:type="spellEnd"/>
      <w:r w:rsidRPr="00CC1E16">
        <w:rPr>
          <w:sz w:val="21"/>
          <w:szCs w:val="21"/>
        </w:rPr>
        <w:t xml:space="preserve"> Deutschland e. V.</w:t>
      </w:r>
    </w:p>
    <w:p w14:paraId="2CAAE38F" w14:textId="77777777" w:rsidR="005D5357" w:rsidRPr="00CC1E16" w:rsidRDefault="005D5357" w:rsidP="00227F11">
      <w:pPr>
        <w:rPr>
          <w:sz w:val="21"/>
          <w:szCs w:val="21"/>
        </w:rPr>
      </w:pPr>
      <w:r w:rsidRPr="00CC1E16">
        <w:rPr>
          <w:sz w:val="21"/>
          <w:szCs w:val="21"/>
        </w:rPr>
        <w:t>c/o Prof. Dr. Dieter Katzenbach</w:t>
      </w:r>
    </w:p>
    <w:p w14:paraId="32E8AB4F" w14:textId="77777777" w:rsidR="005D5357" w:rsidRPr="00CC1E16" w:rsidRDefault="005D5357" w:rsidP="00227F11">
      <w:pPr>
        <w:rPr>
          <w:sz w:val="21"/>
          <w:szCs w:val="21"/>
        </w:rPr>
      </w:pPr>
      <w:r w:rsidRPr="00CC1E16">
        <w:rPr>
          <w:sz w:val="21"/>
          <w:szCs w:val="21"/>
        </w:rPr>
        <w:t>Johann-Wolfgang-Goethe Universität</w:t>
      </w:r>
    </w:p>
    <w:p w14:paraId="2300BEAE" w14:textId="77777777" w:rsidR="005D5357" w:rsidRPr="00CC1E16" w:rsidRDefault="005D5357" w:rsidP="00227F11">
      <w:pPr>
        <w:rPr>
          <w:sz w:val="21"/>
          <w:szCs w:val="21"/>
        </w:rPr>
      </w:pPr>
      <w:r w:rsidRPr="00CC1E16">
        <w:rPr>
          <w:sz w:val="21"/>
          <w:szCs w:val="21"/>
        </w:rPr>
        <w:t>Theodor - W.- Adorno -Platz 6</w:t>
      </w:r>
    </w:p>
    <w:p w14:paraId="6E9FEFE7" w14:textId="77777777" w:rsidR="005D5357" w:rsidRPr="00CC1E16" w:rsidRDefault="005D5357" w:rsidP="00227F11">
      <w:pPr>
        <w:rPr>
          <w:sz w:val="21"/>
          <w:szCs w:val="21"/>
        </w:rPr>
      </w:pPr>
      <w:r w:rsidRPr="00CC1E16">
        <w:rPr>
          <w:sz w:val="21"/>
          <w:szCs w:val="21"/>
        </w:rPr>
        <w:t>60629 Frankfurt am Main</w:t>
      </w:r>
    </w:p>
    <w:p w14:paraId="08C350D4" w14:textId="77777777" w:rsidR="0067167A" w:rsidRDefault="00E93FBE" w:rsidP="00C3265E">
      <w:pPr>
        <w:spacing w:before="240" w:after="240"/>
      </w:pPr>
      <w:r>
        <w:t xml:space="preserve">zum Beitragsmanuskript für die Online-Zeitschrift </w:t>
      </w:r>
      <w:proofErr w:type="spellStart"/>
      <w:r w:rsidR="005D5357">
        <w:t>Z</w:t>
      </w:r>
      <w:r>
        <w:t>fI</w:t>
      </w:r>
      <w:proofErr w:type="spellEnd"/>
      <w:r>
        <w:t xml:space="preserve"> - </w:t>
      </w:r>
      <w:r w:rsidR="005D5357">
        <w:t>Zeitschrift</w:t>
      </w:r>
      <w:r>
        <w:t xml:space="preserve"> für Inklusion mit dem Titel</w:t>
      </w:r>
      <w:r w:rsidR="00C3265E">
        <w:t>:</w:t>
      </w:r>
    </w:p>
    <w:sdt>
      <w:sdtPr>
        <w:id w:val="1844508779"/>
        <w:placeholder>
          <w:docPart w:val="05F9EF7858DD4A0D8D5FD75FE86ADF6C"/>
        </w:placeholder>
        <w:showingPlcHdr/>
        <w:text/>
      </w:sdtPr>
      <w:sdtEndPr/>
      <w:sdtContent>
        <w:p w14:paraId="48009BAC" w14:textId="77777777" w:rsidR="00C3265E" w:rsidRDefault="00CF5789" w:rsidP="008C0FCF">
          <w:pPr>
            <w:spacing w:before="240" w:after="0"/>
          </w:pPr>
          <w:r w:rsidRPr="00781D0D">
            <w:rPr>
              <w:rStyle w:val="Platzhaltertext"/>
            </w:rPr>
            <w:t>Klicken oder tippen Sie hier, um Text einzugeben.</w:t>
          </w:r>
        </w:p>
      </w:sdtContent>
    </w:sdt>
    <w:p w14:paraId="5A60FA56" w14:textId="77777777" w:rsidR="005D5357" w:rsidRDefault="00E93FBE" w:rsidP="00CF5789">
      <w:pPr>
        <w:pStyle w:val="Listenabsatz"/>
        <w:numPr>
          <w:ilvl w:val="0"/>
          <w:numId w:val="26"/>
        </w:numPr>
        <w:tabs>
          <w:tab w:val="left" w:pos="8505"/>
        </w:tabs>
        <w:spacing w:before="240"/>
        <w:ind w:left="357" w:hanging="357"/>
      </w:pPr>
      <w:r>
        <w:t xml:space="preserve">Mit der Unterzeichnung dieser Vereinbarung bestätigt die korrespondierende Autorin/der korrespondierende Autor, dass sie/er </w:t>
      </w:r>
      <w:proofErr w:type="gramStart"/>
      <w:r>
        <w:t>von allen Autor</w:t>
      </w:r>
      <w:proofErr w:type="gramEnd"/>
      <w:r>
        <w:t xml:space="preserve">*innen des oben angeführten Beitrags autorisiert wurde, die vorliegende Publikationsvereinbarung einzugehen, die diesen vorab bekanntgegeben wurde. Der Veröffentlichung stimmen </w:t>
      </w:r>
      <w:proofErr w:type="gramStart"/>
      <w:r>
        <w:t>alle beteiligten Autor</w:t>
      </w:r>
      <w:proofErr w:type="gramEnd"/>
      <w:r>
        <w:t xml:space="preserve">*innen zu und alle diese Autor*innen sind auch berechtigt, Vereinbarungen zu treffen. </w:t>
      </w:r>
    </w:p>
    <w:p w14:paraId="5570A1D0" w14:textId="77777777" w:rsidR="005D5357" w:rsidRDefault="00E93FBE" w:rsidP="00CC1E16">
      <w:pPr>
        <w:pStyle w:val="Listenabsatz"/>
        <w:numPr>
          <w:ilvl w:val="0"/>
          <w:numId w:val="26"/>
        </w:numPr>
      </w:pPr>
      <w:r>
        <w:t>Des</w:t>
      </w:r>
      <w:r w:rsidR="005D5357">
        <w:t xml:space="preserve"> W</w:t>
      </w:r>
      <w:r>
        <w:t xml:space="preserve">eiteren bestätigt die korrespondierende Autorin/der korrespondierende Autor, dass das eingereichte Manuskript </w:t>
      </w:r>
      <w:proofErr w:type="gramStart"/>
      <w:r>
        <w:t>von den Autor</w:t>
      </w:r>
      <w:proofErr w:type="gramEnd"/>
      <w:r>
        <w:t>*innen selbst verfasst und noch nicht an anderer Stelle veröffentlicht wurde. Eine Veröffentlichung des Manuskripts wird nicht gleichzeitig an anderer Stelle geprüft</w:t>
      </w:r>
      <w:r w:rsidR="005D5357">
        <w:t>.</w:t>
      </w:r>
    </w:p>
    <w:p w14:paraId="5CFC89F8" w14:textId="77777777" w:rsidR="005D5357" w:rsidRDefault="005D5357" w:rsidP="00AA7BC0">
      <w:pPr>
        <w:pStyle w:val="Listenabsatz"/>
        <w:numPr>
          <w:ilvl w:val="0"/>
          <w:numId w:val="26"/>
        </w:numPr>
        <w:ind w:left="357" w:hanging="357"/>
      </w:pPr>
      <w:proofErr w:type="gramStart"/>
      <w:r w:rsidRPr="005D5357">
        <w:t>Die Autor</w:t>
      </w:r>
      <w:proofErr w:type="gramEnd"/>
      <w:r w:rsidRPr="005D5357">
        <w:t>*innen sichern die Freiheit von Rechten Dritter an de</w:t>
      </w:r>
      <w:r w:rsidR="00CC1E16">
        <w:t>r</w:t>
      </w:r>
      <w:r w:rsidRPr="005D5357">
        <w:t xml:space="preserve"> Herausgeber</w:t>
      </w:r>
      <w:r w:rsidR="00CC1E16">
        <w:t>i</w:t>
      </w:r>
      <w:r w:rsidRPr="005D5357">
        <w:t xml:space="preserve">n im Rahmen dieser Vereinbarung eingeräumten Nutzungsrechten sowie ihre Verfügungsbefugnis über dieselben zu. Dies gilt auch in Bezug auf die durch sie beschafften fremden Text- und/oder Bildvorlagen. </w:t>
      </w:r>
    </w:p>
    <w:p w14:paraId="5F45CE07" w14:textId="77777777" w:rsidR="00AA7BC0" w:rsidRDefault="005D5357" w:rsidP="00AA7BC0">
      <w:pPr>
        <w:pStyle w:val="Listenabsatz"/>
        <w:numPr>
          <w:ilvl w:val="0"/>
          <w:numId w:val="26"/>
        </w:numPr>
        <w:spacing w:after="0"/>
        <w:ind w:left="357" w:hanging="357"/>
        <w:contextualSpacing w:val="0"/>
      </w:pPr>
      <w:r w:rsidRPr="005D5357">
        <w:t xml:space="preserve">Zudem versichern </w:t>
      </w:r>
      <w:proofErr w:type="gramStart"/>
      <w:r w:rsidRPr="005D5357">
        <w:t>die Autor</w:t>
      </w:r>
      <w:proofErr w:type="gramEnd"/>
      <w:r w:rsidRPr="005D5357">
        <w:t>*innen, dass das Manuskript nichts enthält, was widerrechtlich oder ehrenrührig wäre oder im Falle einer Veröffentlichung einen Vertrags- oder Vertrauensbruch oder Geheimnisverrat darstellen würde.</w:t>
      </w:r>
    </w:p>
    <w:p w14:paraId="13FDC1B4" w14:textId="77777777" w:rsidR="00CF5789" w:rsidRDefault="005D5357" w:rsidP="00CF5789">
      <w:pPr>
        <w:pStyle w:val="Listenabsatz"/>
        <w:numPr>
          <w:ilvl w:val="0"/>
          <w:numId w:val="26"/>
        </w:numPr>
        <w:spacing w:after="0"/>
        <w:ind w:left="357" w:hanging="357"/>
        <w:contextualSpacing w:val="0"/>
      </w:pPr>
      <w:r w:rsidRPr="005D5357">
        <w:t xml:space="preserve">Werden die Vertragsparteien einzeln oder gemeinsam durch Dritte wegen der Leistungen der Autor*innen nach Absatz 1, 2, 3 oder 4 auf Schadensersatz und/oder Kosten einer Rechtsverfolgung in Anspruch genommen, so stellen </w:t>
      </w:r>
      <w:proofErr w:type="gramStart"/>
      <w:r w:rsidRPr="005D5357">
        <w:t>die Autor</w:t>
      </w:r>
      <w:proofErr w:type="gramEnd"/>
      <w:r w:rsidRPr="005D5357">
        <w:t>*innen die Herausgeberin und die Universitätsbibliothek der Goethe-Universität Frankfurt (als Hosting-Anbieter der Online-Zeitschrift) von Ansprüchen Dritter frei und erstatten die dabei anfallenden Rechtskosten.</w:t>
      </w:r>
      <w:r w:rsidR="00CF5789">
        <w:br w:type="page"/>
      </w:r>
    </w:p>
    <w:p w14:paraId="08FCE418" w14:textId="77777777" w:rsidR="005D5357" w:rsidRDefault="005D5357" w:rsidP="00CC1E16">
      <w:pPr>
        <w:pStyle w:val="Listenabsatz"/>
        <w:numPr>
          <w:ilvl w:val="0"/>
          <w:numId w:val="26"/>
        </w:numPr>
      </w:pPr>
      <w:proofErr w:type="gramStart"/>
      <w:r w:rsidRPr="005D5357">
        <w:lastRenderedPageBreak/>
        <w:t>Die Autor</w:t>
      </w:r>
      <w:proofErr w:type="gramEnd"/>
      <w:r w:rsidRPr="005D5357">
        <w:t xml:space="preserve">*innen stimmen den folgenden Bestimmungen zur Lizenz und zum Urheberrecht zu: </w:t>
      </w:r>
    </w:p>
    <w:p w14:paraId="68C72E0E" w14:textId="77777777" w:rsidR="005D5357" w:rsidRDefault="005D5357" w:rsidP="00CC1E16">
      <w:pPr>
        <w:pStyle w:val="Listenabsatz"/>
        <w:numPr>
          <w:ilvl w:val="1"/>
          <w:numId w:val="26"/>
        </w:numPr>
        <w:ind w:left="709" w:hanging="283"/>
        <w:outlineLvl w:val="1"/>
      </w:pPr>
      <w:r w:rsidRPr="005D5357">
        <w:t xml:space="preserve">Die Urheberrechte verbleiben </w:t>
      </w:r>
      <w:proofErr w:type="gramStart"/>
      <w:r w:rsidRPr="005D5357">
        <w:t>bei den Autor</w:t>
      </w:r>
      <w:proofErr w:type="gramEnd"/>
      <w:r w:rsidRPr="005D5357">
        <w:t xml:space="preserve">*innen des Beitrags. </w:t>
      </w:r>
    </w:p>
    <w:p w14:paraId="3C3EB7E9" w14:textId="77777777" w:rsidR="005D5357" w:rsidRDefault="005D5357" w:rsidP="00CC1E16">
      <w:pPr>
        <w:pStyle w:val="Listenabsatz"/>
        <w:numPr>
          <w:ilvl w:val="1"/>
          <w:numId w:val="26"/>
        </w:numPr>
        <w:ind w:left="709" w:hanging="283"/>
        <w:outlineLvl w:val="1"/>
      </w:pPr>
      <w:proofErr w:type="gramStart"/>
      <w:r w:rsidRPr="005D5357">
        <w:t>Die Autor</w:t>
      </w:r>
      <w:proofErr w:type="gramEnd"/>
      <w:r w:rsidRPr="005D5357">
        <w:t xml:space="preserve">*innen des Beitrags stimmen einer Erstveröffentlichung durch </w:t>
      </w:r>
      <w:proofErr w:type="spellStart"/>
      <w:r>
        <w:t>Z</w:t>
      </w:r>
      <w:r w:rsidRPr="005D5357">
        <w:t>fI</w:t>
      </w:r>
      <w:proofErr w:type="spellEnd"/>
      <w:r w:rsidRPr="005D5357">
        <w:t xml:space="preserve"> - </w:t>
      </w:r>
      <w:r>
        <w:t>Zeitschrift</w:t>
      </w:r>
      <w:r w:rsidRPr="005D5357">
        <w:t xml:space="preserve"> für Inklusion im Internet zu und übertragen der Herausgeberin die hierfür erforderlichen Nutzungsrechte. </w:t>
      </w:r>
    </w:p>
    <w:p w14:paraId="4D2243E7" w14:textId="77777777" w:rsidR="00902044" w:rsidRPr="00AA0535" w:rsidRDefault="00902044" w:rsidP="00CC1E16">
      <w:pPr>
        <w:pStyle w:val="Listenabsatz"/>
        <w:numPr>
          <w:ilvl w:val="1"/>
          <w:numId w:val="26"/>
        </w:numPr>
        <w:ind w:left="709" w:hanging="283"/>
        <w:outlineLvl w:val="1"/>
      </w:pPr>
      <w:r w:rsidRPr="00902044">
        <w:t xml:space="preserve">Die elektronischen Beiträge im Internet werden im Rahmen der „Creative Commons Namensnennung 4.0 International“-Lizenz (CC BY 4.0) verbreitet. Diese Lizenz erlaubt, den Beitrag in jedwedem Format oder Medium zu vervielfältigen und weiter zu verbreiten, solange die angemessenen Urheber- und Rechteangaben (inkl. Nennung der Autoren*innen und die Erstveröffentlichung in der </w:t>
      </w:r>
      <w:proofErr w:type="spellStart"/>
      <w:r w:rsidRPr="00902044">
        <w:t>ZfI</w:t>
      </w:r>
      <w:proofErr w:type="spellEnd"/>
      <w:r w:rsidRPr="00902044">
        <w:t xml:space="preserve"> – Zeitschrift für Inklusion) gemacht werden. Diese Bedingungen sind nicht widerrufbar. Der </w:t>
      </w:r>
      <w:proofErr w:type="spellStart"/>
      <w:r w:rsidRPr="00902044">
        <w:t>Deed</w:t>
      </w:r>
      <w:proofErr w:type="spellEnd"/>
      <w:r w:rsidRPr="00902044">
        <w:t xml:space="preserve"> ist abrufbar unter </w:t>
      </w:r>
      <w:hyperlink r:id="rId11" w:history="1">
        <w:r w:rsidRPr="00AA0535">
          <w:rPr>
            <w:rStyle w:val="Hyperlink"/>
            <w:u w:val="none"/>
          </w:rPr>
          <w:t>https://creativecommons.org/licenses/by/4.0/deed.de</w:t>
        </w:r>
      </w:hyperlink>
      <w:r w:rsidRPr="00AA0535">
        <w:t xml:space="preserve"> und der entsprechende Lizenzvertrag unter: </w:t>
      </w:r>
      <w:hyperlink r:id="rId12" w:history="1">
        <w:r w:rsidRPr="00AA0535">
          <w:rPr>
            <w:rStyle w:val="Hyperlink"/>
            <w:u w:val="none"/>
          </w:rPr>
          <w:t>https://creativecommons.org/licenses/by/4.0/legalcode.de</w:t>
        </w:r>
      </w:hyperlink>
      <w:r w:rsidRPr="00AA0535">
        <w:t>.</w:t>
      </w:r>
    </w:p>
    <w:p w14:paraId="3693E217" w14:textId="77777777" w:rsidR="00902044" w:rsidRDefault="005D5357" w:rsidP="00CC1E16">
      <w:pPr>
        <w:pStyle w:val="Listenabsatz"/>
        <w:numPr>
          <w:ilvl w:val="1"/>
          <w:numId w:val="26"/>
        </w:numPr>
        <w:ind w:left="709" w:hanging="283"/>
        <w:outlineLvl w:val="1"/>
      </w:pPr>
      <w:proofErr w:type="gramStart"/>
      <w:r w:rsidRPr="005D5357">
        <w:t>Die Autor</w:t>
      </w:r>
      <w:proofErr w:type="gramEnd"/>
      <w:r w:rsidRPr="005D5357">
        <w:t>*innen sind berechtigt, anderweitig nicht-exklusive Vereinbarungen zur Veröffentlichung des Beitrags zu treffen, solange die Bedingungen der CC</w:t>
      </w:r>
      <w:r w:rsidR="00902044">
        <w:t xml:space="preserve"> </w:t>
      </w:r>
      <w:r w:rsidRPr="005D5357">
        <w:t>BY</w:t>
      </w:r>
      <w:r w:rsidR="00902044">
        <w:t xml:space="preserve"> </w:t>
      </w:r>
      <w:r w:rsidRPr="005D5357">
        <w:t xml:space="preserve">4.0-Lizenz eingehalten werden und auf die Erstveröffentlichung in der </w:t>
      </w:r>
      <w:proofErr w:type="spellStart"/>
      <w:r w:rsidR="00902044">
        <w:t>Z</w:t>
      </w:r>
      <w:r w:rsidRPr="005D5357">
        <w:t>fi</w:t>
      </w:r>
      <w:proofErr w:type="spellEnd"/>
      <w:r w:rsidRPr="005D5357">
        <w:t xml:space="preserve"> - </w:t>
      </w:r>
      <w:r w:rsidR="00902044">
        <w:t>Zeitschrift</w:t>
      </w:r>
      <w:r w:rsidRPr="005D5357">
        <w:t xml:space="preserve"> für Inklusion hingewiesen wird. </w:t>
      </w:r>
    </w:p>
    <w:p w14:paraId="625558C8" w14:textId="77777777" w:rsidR="00902044" w:rsidRDefault="005D5357" w:rsidP="00CC1E16">
      <w:pPr>
        <w:pStyle w:val="Listenabsatz"/>
        <w:numPr>
          <w:ilvl w:val="1"/>
          <w:numId w:val="26"/>
        </w:numPr>
        <w:ind w:left="709" w:hanging="283"/>
        <w:outlineLvl w:val="1"/>
      </w:pPr>
      <w:proofErr w:type="gramStart"/>
      <w:r w:rsidRPr="005D5357">
        <w:t>Die Autor</w:t>
      </w:r>
      <w:proofErr w:type="gramEnd"/>
      <w:r w:rsidRPr="005D5357">
        <w:t>*innen gewähr</w:t>
      </w:r>
      <w:r w:rsidR="00902044">
        <w:t>t</w:t>
      </w:r>
      <w:r w:rsidRPr="005D5357">
        <w:t xml:space="preserve"> de</w:t>
      </w:r>
      <w:r w:rsidR="00902044">
        <w:t>r</w:t>
      </w:r>
      <w:r w:rsidRPr="005D5357">
        <w:t xml:space="preserve"> Herausgeber</w:t>
      </w:r>
      <w:r w:rsidR="00902044">
        <w:t>i</w:t>
      </w:r>
      <w:r w:rsidRPr="005D5357">
        <w:t xml:space="preserve">n das Recht, unter Zuhilfenahme eines Verlegers gedruckte Exemplare der Zeitschrift zu produzieren und zu verkaufen, sowie den Beitrag selbst, seinen Titel und seine Zusammenfassung in Datenbanken, bei Abstract-, Index- und ähnlichen Informationsdienstleistern einzugeben. Die Zusammenfassung wird </w:t>
      </w:r>
      <w:proofErr w:type="gramStart"/>
      <w:r w:rsidRPr="005D5357">
        <w:t>von den Autor</w:t>
      </w:r>
      <w:proofErr w:type="gramEnd"/>
      <w:r w:rsidRPr="005D5357">
        <w:t xml:space="preserve">*innen mit dem Beitrag zusammen zur Verfügung gestellt. </w:t>
      </w:r>
    </w:p>
    <w:p w14:paraId="7F3BD4FB" w14:textId="77777777" w:rsidR="00902044" w:rsidRDefault="005D5357" w:rsidP="00CC1E16">
      <w:pPr>
        <w:pStyle w:val="Listenabsatz"/>
        <w:numPr>
          <w:ilvl w:val="0"/>
          <w:numId w:val="26"/>
        </w:numPr>
      </w:pPr>
      <w:r w:rsidRPr="005D5357">
        <w:t xml:space="preserve">Diese Vereinbarung unterliegt allfälligen gesetzlichen Offenlegungspflichten. </w:t>
      </w:r>
    </w:p>
    <w:p w14:paraId="3566A9B4" w14:textId="77777777" w:rsidR="00902044" w:rsidRDefault="005D5357" w:rsidP="00CC1E16">
      <w:pPr>
        <w:pStyle w:val="Listenabsatz"/>
        <w:numPr>
          <w:ilvl w:val="0"/>
          <w:numId w:val="26"/>
        </w:numPr>
      </w:pPr>
      <w:r w:rsidRPr="005D5357">
        <w:t xml:space="preserve">Für diese Vereinbarung gilt deutsches Recht. Für alle Streitigkeiten aus dieser Vereinbarung ist, soweit nicht gesetzlich zwingend etwas anderes bestimmt ist, der Gerichtsstand Frankfurt am Main vereinbart. </w:t>
      </w:r>
    </w:p>
    <w:p w14:paraId="3E89366F" w14:textId="77777777" w:rsidR="007411BB" w:rsidRPr="00902044" w:rsidRDefault="005D5357" w:rsidP="007411BB">
      <w:pPr>
        <w:pStyle w:val="Listenabsatz"/>
        <w:numPr>
          <w:ilvl w:val="0"/>
          <w:numId w:val="26"/>
        </w:numPr>
        <w:spacing w:after="240"/>
        <w:ind w:left="357" w:hanging="357"/>
      </w:pPr>
      <w:r w:rsidRPr="005D5357">
        <w:t xml:space="preserve">Sollten einzelne Bestimmungen dieser Vereinbarung unwirksam oder undurchführbar sein oder nach Abschluss unwirksam oder undurchführbar werden, bleibt davon die Wirksamkeit der Vereinbarung im Übrigen unberührt.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11BB" w14:paraId="1042E7E4" w14:textId="77777777" w:rsidTr="00827BD8">
        <w:trPr>
          <w:trHeight w:val="705"/>
        </w:trPr>
        <w:tc>
          <w:tcPr>
            <w:tcW w:w="4531" w:type="dxa"/>
          </w:tcPr>
          <w:p w14:paraId="30FA0436" w14:textId="77777777" w:rsidR="007411BB" w:rsidRDefault="007411BB" w:rsidP="008843B5">
            <w:pPr>
              <w:spacing w:before="120" w:after="0"/>
            </w:pPr>
            <w:r w:rsidRPr="005D5357">
              <w:t>Korrespondierende Autorin/korrespondierender Autor:</w:t>
            </w:r>
          </w:p>
        </w:tc>
        <w:tc>
          <w:tcPr>
            <w:tcW w:w="4531" w:type="dxa"/>
          </w:tcPr>
          <w:p w14:paraId="028054D4" w14:textId="77777777" w:rsidR="007411BB" w:rsidRDefault="007411BB" w:rsidP="008843B5">
            <w:pPr>
              <w:spacing w:before="120" w:after="0"/>
            </w:pPr>
            <w:r w:rsidRPr="00902044">
              <w:t>Herausgebe</w:t>
            </w:r>
            <w:r>
              <w:t>rin:</w:t>
            </w:r>
          </w:p>
        </w:tc>
      </w:tr>
      <w:tr w:rsidR="004B6241" w14:paraId="7910EAAB" w14:textId="77777777" w:rsidTr="00827BD8">
        <w:trPr>
          <w:trHeight w:val="1111"/>
        </w:trPr>
        <w:tc>
          <w:tcPr>
            <w:tcW w:w="4531" w:type="dxa"/>
          </w:tcPr>
          <w:p w14:paraId="71C6C302" w14:textId="77777777" w:rsidR="004B6241" w:rsidRPr="005D5357" w:rsidRDefault="007E3391" w:rsidP="004B6241">
            <w:pPr>
              <w:spacing w:after="0"/>
            </w:pPr>
            <w:r>
              <w:pict w14:anchorId="32AB65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08pt;height:54pt">
                  <v:imagedata r:id="rId13" o:title=""/>
                  <o:lock v:ext="edit" ungrouping="t" rotation="t" cropping="t" verticies="t" text="t" grouping="t"/>
                  <o:signatureline v:ext="edit" id="{EDF35858-4AEB-476D-A2C7-619606254758}" provid="{00000000-0000-0000-0000-000000000000}" allowcomments="t" issignatureline="t"/>
                </v:shape>
              </w:pict>
            </w:r>
          </w:p>
        </w:tc>
        <w:tc>
          <w:tcPr>
            <w:tcW w:w="4531" w:type="dxa"/>
          </w:tcPr>
          <w:p w14:paraId="713428DF" w14:textId="77777777" w:rsidR="004B6241" w:rsidRPr="00902044" w:rsidRDefault="007E3391" w:rsidP="004B6241">
            <w:pPr>
              <w:spacing w:after="0"/>
            </w:pPr>
            <w:r>
              <w:pict w14:anchorId="7464D42D">
                <v:shape id="_x0000_i1026" type="#_x0000_t75" alt="Microsoft Office-Signaturzeile..." style="width:109.5pt;height:54.75pt">
                  <v:imagedata r:id="rId13" o:title=""/>
                  <o:lock v:ext="edit" ungrouping="t" rotation="t" cropping="t" verticies="t" text="t" grouping="t"/>
                  <o:signatureline v:ext="edit" id="{51051625-D3D4-43BD-BAE1-A00440B99A35}" provid="{00000000-0000-0000-0000-000000000000}" allowcomments="t" issignatureline="t"/>
                </v:shape>
              </w:pict>
            </w:r>
          </w:p>
        </w:tc>
      </w:tr>
      <w:tr w:rsidR="007411BB" w14:paraId="776EDF3B" w14:textId="77777777" w:rsidTr="00827BD8">
        <w:tc>
          <w:tcPr>
            <w:tcW w:w="4531" w:type="dxa"/>
          </w:tcPr>
          <w:sdt>
            <w:sdtPr>
              <w:rPr>
                <w:sz w:val="20"/>
                <w:szCs w:val="20"/>
              </w:rPr>
              <w:id w:val="1838035271"/>
              <w:placeholder>
                <w:docPart w:val="674DDFF2646D4AB8842E7FF8B1FB210E"/>
              </w:placeholder>
              <w:showingPlcHdr/>
            </w:sdtPr>
            <w:sdtEndPr/>
            <w:sdtContent>
              <w:p w14:paraId="1907A579" w14:textId="77777777" w:rsidR="007411BB" w:rsidRDefault="007411BB" w:rsidP="004B6241">
                <w:pPr>
                  <w:rPr>
                    <w:sz w:val="20"/>
                    <w:szCs w:val="20"/>
                  </w:rPr>
                </w:pPr>
                <w:r w:rsidRPr="00781D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63D677" w14:textId="77777777" w:rsidR="007411BB" w:rsidRPr="007411BB" w:rsidRDefault="007411BB" w:rsidP="004B6241">
            <w:pPr>
              <w:rPr>
                <w:sz w:val="20"/>
                <w:szCs w:val="20"/>
              </w:rPr>
            </w:pPr>
            <w:r w:rsidRPr="00AA7BC0">
              <w:rPr>
                <w:sz w:val="20"/>
                <w:szCs w:val="20"/>
              </w:rPr>
              <w:t>(Ort, Datum, Unterschrift)</w:t>
            </w:r>
          </w:p>
        </w:tc>
        <w:tc>
          <w:tcPr>
            <w:tcW w:w="4531" w:type="dxa"/>
          </w:tcPr>
          <w:sdt>
            <w:sdtPr>
              <w:id w:val="80263038"/>
              <w:placeholder>
                <w:docPart w:val="36CBD2F0C9EF44D3AC8E969840D84FF8"/>
              </w:placeholder>
              <w:showingPlcHdr/>
            </w:sdtPr>
            <w:sdtEndPr/>
            <w:sdtContent>
              <w:p w14:paraId="72278651" w14:textId="77777777" w:rsidR="007411BB" w:rsidRPr="00CF5789" w:rsidRDefault="007411BB" w:rsidP="008843B5">
                <w:r w:rsidRPr="00781D0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158D1A0" w14:textId="77777777" w:rsidR="007411BB" w:rsidRPr="007411BB" w:rsidRDefault="007411BB" w:rsidP="004B6241">
            <w:pPr>
              <w:rPr>
                <w:rFonts w:eastAsia="Times New Roman"/>
                <w:bCs/>
                <w:color w:val="365F91"/>
                <w:sz w:val="20"/>
                <w:szCs w:val="20"/>
              </w:rPr>
            </w:pPr>
            <w:r w:rsidRPr="00AA7BC0">
              <w:rPr>
                <w:sz w:val="20"/>
                <w:szCs w:val="20"/>
              </w:rPr>
              <w:t>(Ort, Datum, Unterschrift)</w:t>
            </w:r>
          </w:p>
        </w:tc>
      </w:tr>
    </w:tbl>
    <w:p w14:paraId="7376E13A" w14:textId="77777777" w:rsidR="007411BB" w:rsidRPr="007411BB" w:rsidRDefault="007411BB" w:rsidP="007411BB">
      <w:pPr>
        <w:spacing w:before="240" w:after="0"/>
      </w:pPr>
    </w:p>
    <w:sectPr w:rsidR="007411BB" w:rsidRPr="007411BB" w:rsidSect="00AA05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35E8" w14:textId="77777777" w:rsidR="002F1975" w:rsidRPr="00D855EB" w:rsidRDefault="002F1975" w:rsidP="00725206">
      <w:pPr>
        <w:spacing w:line="240" w:lineRule="auto"/>
      </w:pPr>
      <w:r w:rsidRPr="00D855EB">
        <w:separator/>
      </w:r>
    </w:p>
  </w:endnote>
  <w:endnote w:type="continuationSeparator" w:id="0">
    <w:p w14:paraId="77C70714" w14:textId="77777777" w:rsidR="002F1975" w:rsidRPr="00D855EB" w:rsidRDefault="002F1975" w:rsidP="00725206">
      <w:pPr>
        <w:spacing w:line="240" w:lineRule="auto"/>
      </w:pPr>
      <w:r w:rsidRPr="00D855EB">
        <w:continuationSeparator/>
      </w:r>
    </w:p>
  </w:endnote>
  <w:endnote w:type="continuationNotice" w:id="1">
    <w:p w14:paraId="0297222C" w14:textId="77777777" w:rsidR="002F1975" w:rsidRPr="00D855EB" w:rsidRDefault="002F1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vers LT Pro 47 Lt Cn">
    <w:altName w:val="Calibri"/>
    <w:charset w:val="00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271460800"/>
        <w:docPartObj>
          <w:docPartGallery w:val="Page Numbers (Bottom of Page)"/>
          <w:docPartUnique/>
        </w:docPartObj>
      </w:sdtPr>
      <w:sdtEndPr>
        <w:rPr>
          <w:rFonts w:ascii="Arial" w:eastAsia="Calibri" w:hAnsi="Arial" w:cs="Times New Roman"/>
          <w:sz w:val="22"/>
          <w:szCs w:val="22"/>
        </w:rPr>
      </w:sdtEndPr>
      <w:sdtContent>
        <w:tr w:rsidR="00882026" w:rsidRPr="00D855EB" w14:paraId="4F76CBC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0DF64DF6" w14:textId="77777777" w:rsidR="00882026" w:rsidRPr="00D855EB" w:rsidRDefault="00882026" w:rsidP="00882026">
              <w:pPr>
                <w:pStyle w:val="Fuzeile"/>
                <w:jc w:val="center"/>
                <w:rPr>
                  <w:color w:val="2F5496" w:themeColor="accent1" w:themeShade="BF"/>
                </w:rPr>
              </w:pPr>
              <w:r w:rsidRPr="00D855EB">
                <w:rPr>
                  <w:rFonts w:eastAsia="Times New Roman" w:cs="Arial"/>
                  <w:color w:val="2F5496" w:themeColor="accent1" w:themeShade="BF"/>
                  <w:sz w:val="20"/>
                  <w:szCs w:val="20"/>
                </w:rPr>
                <w:t>www.inklusion-online.net</w:t>
              </w:r>
            </w:p>
            <w:p w14:paraId="3D199156" w14:textId="77777777" w:rsidR="00882026" w:rsidRPr="00D855EB" w:rsidRDefault="0088202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8E97694" w14:textId="77777777" w:rsidR="00882026" w:rsidRPr="00D855EB" w:rsidRDefault="0088202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D855EB">
                <w:fldChar w:fldCharType="begin"/>
              </w:r>
              <w:r w:rsidRPr="00D855EB">
                <w:instrText>PAGE    \* MERGEFORMAT</w:instrText>
              </w:r>
              <w:r w:rsidRPr="00D855EB">
                <w:fldChar w:fldCharType="separate"/>
              </w:r>
              <w:r w:rsidRPr="00D855EB">
                <w:t>2</w:t>
              </w:r>
              <w:r w:rsidRPr="00D855EB">
                <w:fldChar w:fldCharType="end"/>
              </w:r>
            </w:p>
          </w:tc>
        </w:tr>
      </w:sdtContent>
    </w:sdt>
  </w:tbl>
  <w:p w14:paraId="1B73899A" w14:textId="77777777" w:rsidR="00012331" w:rsidRPr="00D855EB" w:rsidRDefault="00012331" w:rsidP="00761920">
    <w:pPr>
      <w:tabs>
        <w:tab w:val="center" w:pos="4536"/>
        <w:tab w:val="right" w:pos="9072"/>
      </w:tabs>
      <w:spacing w:line="240" w:lineRule="auto"/>
      <w:jc w:val="center"/>
      <w:rPr>
        <w:color w:val="4472C4"/>
        <w14:textFill>
          <w14:solidFill>
            <w14:srgbClr w14:val="4472C4">
              <w14:lumMod w14:val="75000"/>
            </w14:srgbClr>
          </w14:solidFill>
        </w14:textFill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762718337"/>
        <w:docPartObj>
          <w:docPartGallery w:val="Page Numbers (Bottom of Page)"/>
          <w:docPartUnique/>
        </w:docPartObj>
      </w:sdtPr>
      <w:sdtEndPr>
        <w:rPr>
          <w:rFonts w:ascii="Arial" w:eastAsia="Calibri" w:hAnsi="Arial" w:cs="Times New Roman"/>
          <w:sz w:val="22"/>
          <w:szCs w:val="22"/>
        </w:rPr>
      </w:sdtEndPr>
      <w:sdtContent>
        <w:tr w:rsidR="00882026" w:rsidRPr="00D855EB" w14:paraId="778D6F2B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7C9B9AC" w14:textId="77777777" w:rsidR="00882026" w:rsidRPr="00D855EB" w:rsidRDefault="00882026" w:rsidP="00882026">
              <w:pPr>
                <w:pStyle w:val="Fuzeile"/>
                <w:jc w:val="center"/>
                <w:rPr>
                  <w:color w:val="2F5496" w:themeColor="accent1" w:themeShade="BF"/>
                </w:rPr>
              </w:pPr>
              <w:r w:rsidRPr="00D855EB">
                <w:rPr>
                  <w:rFonts w:eastAsia="Times New Roman" w:cs="Arial"/>
                  <w:color w:val="2F5496" w:themeColor="accent1" w:themeShade="BF"/>
                  <w:sz w:val="20"/>
                  <w:szCs w:val="20"/>
                </w:rPr>
                <w:t>www.inklusion-online.net</w:t>
              </w:r>
            </w:p>
            <w:p w14:paraId="70E4E0EF" w14:textId="77777777" w:rsidR="00882026" w:rsidRPr="00D855EB" w:rsidRDefault="0088202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7962EC8" w14:textId="77777777" w:rsidR="00882026" w:rsidRPr="00D855EB" w:rsidRDefault="0088202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D855EB">
                <w:fldChar w:fldCharType="begin"/>
              </w:r>
              <w:r w:rsidRPr="00D855EB">
                <w:instrText>PAGE    \* MERGEFORMAT</w:instrText>
              </w:r>
              <w:r w:rsidRPr="00D855EB">
                <w:fldChar w:fldCharType="separate"/>
              </w:r>
              <w:r w:rsidRPr="00D855EB">
                <w:t>2</w:t>
              </w:r>
              <w:r w:rsidRPr="00D855EB">
                <w:fldChar w:fldCharType="end"/>
              </w:r>
            </w:p>
          </w:tc>
        </w:tr>
      </w:sdtContent>
    </w:sdt>
  </w:tbl>
  <w:p w14:paraId="07EEAD86" w14:textId="77777777" w:rsidR="0077630B" w:rsidRPr="00D855EB" w:rsidRDefault="0077630B" w:rsidP="00761920">
    <w:pPr>
      <w:tabs>
        <w:tab w:val="center" w:pos="4536"/>
        <w:tab w:val="right" w:pos="9072"/>
      </w:tabs>
      <w:spacing w:line="240" w:lineRule="auto"/>
      <w:jc w:val="center"/>
      <w:rPr>
        <w:color w:val="4472C4"/>
        <w14:textFill>
          <w14:solidFill>
            <w14:srgbClr w14:val="4472C4">
              <w14:lumMod w14:val="75000"/>
            </w14:srgbClr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257C" w14:textId="77777777" w:rsidR="002F1975" w:rsidRPr="00D855EB" w:rsidRDefault="002F1975" w:rsidP="00725206">
      <w:pPr>
        <w:spacing w:line="240" w:lineRule="auto"/>
      </w:pPr>
      <w:r w:rsidRPr="00D855EB">
        <w:separator/>
      </w:r>
    </w:p>
  </w:footnote>
  <w:footnote w:type="continuationSeparator" w:id="0">
    <w:p w14:paraId="7977CDCF" w14:textId="77777777" w:rsidR="002F1975" w:rsidRPr="00D855EB" w:rsidRDefault="002F1975" w:rsidP="00725206">
      <w:pPr>
        <w:spacing w:line="240" w:lineRule="auto"/>
      </w:pPr>
      <w:r w:rsidRPr="00D855EB">
        <w:continuationSeparator/>
      </w:r>
    </w:p>
  </w:footnote>
  <w:footnote w:type="continuationNotice" w:id="1">
    <w:p w14:paraId="4746C6E8" w14:textId="77777777" w:rsidR="002F1975" w:rsidRPr="00D855EB" w:rsidRDefault="002F1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1654" w14:textId="77777777" w:rsidR="00012331" w:rsidRPr="00D855EB" w:rsidRDefault="00012331" w:rsidP="00012331">
    <w:pPr>
      <w:tabs>
        <w:tab w:val="center" w:pos="4394"/>
        <w:tab w:val="right" w:pos="8789"/>
      </w:tabs>
      <w:spacing w:after="160" w:line="259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87B3" w14:textId="77777777" w:rsidR="00012331" w:rsidRPr="00D855EB" w:rsidRDefault="00AA7BC0" w:rsidP="00AA0535">
    <w:pPr>
      <w:pStyle w:val="ZfIZeitschriftentitelKopfzeile"/>
      <w:spacing w:before="0" w:after="240"/>
    </w:pPr>
    <w:proofErr w:type="spellStart"/>
    <w:r>
      <w:t>ZfI</w:t>
    </w:r>
    <w:proofErr w:type="spellEnd"/>
    <w:r>
      <w:t xml:space="preserve"> – Zeitschrift für 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398B" w14:textId="77777777" w:rsidR="00A3313A" w:rsidRPr="00D855EB" w:rsidRDefault="00A3313A" w:rsidP="00A3313A">
    <w:pPr>
      <w:pStyle w:val="ZfIZeitschriftentitelKopfzeile"/>
    </w:pPr>
    <w:proofErr w:type="spellStart"/>
    <w:r w:rsidRPr="00D855EB">
      <w:rPr>
        <w:rStyle w:val="ZfISchriftzugZchn"/>
        <w:rFonts w:eastAsia="Calibri" w:cs="Times New Roman"/>
        <w:b/>
        <w:bCs w:val="0"/>
        <w:szCs w:val="22"/>
      </w:rPr>
      <w:t>ZfI</w:t>
    </w:r>
    <w:proofErr w:type="spellEnd"/>
    <w:r w:rsidRPr="00D855EB">
      <w:rPr>
        <w:rStyle w:val="ZfISchriftzugZchn"/>
        <w:rFonts w:eastAsia="Calibri" w:cs="Times New Roman"/>
        <w:b/>
        <w:bCs w:val="0"/>
        <w:szCs w:val="22"/>
      </w:rPr>
      <w:t xml:space="preserve"> – Zeitschrift für Inklusion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BE8C75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D0B99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BC27F5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66C26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ABAEA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542054"/>
    <w:multiLevelType w:val="hybridMultilevel"/>
    <w:tmpl w:val="DAF44FD6"/>
    <w:lvl w:ilvl="0" w:tplc="0407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BE4499C"/>
    <w:multiLevelType w:val="hybridMultilevel"/>
    <w:tmpl w:val="73669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B59BA"/>
    <w:multiLevelType w:val="hybridMultilevel"/>
    <w:tmpl w:val="FEA6A928"/>
    <w:lvl w:ilvl="0" w:tplc="0407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3100C88"/>
    <w:multiLevelType w:val="hybridMultilevel"/>
    <w:tmpl w:val="D20EFEC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029BE"/>
    <w:multiLevelType w:val="hybridMultilevel"/>
    <w:tmpl w:val="8CFAD292"/>
    <w:lvl w:ilvl="0" w:tplc="E974C21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E3674"/>
    <w:multiLevelType w:val="hybridMultilevel"/>
    <w:tmpl w:val="65DC0D04"/>
    <w:lvl w:ilvl="0" w:tplc="04070003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1C9D5AD6"/>
    <w:multiLevelType w:val="multilevel"/>
    <w:tmpl w:val="0DEA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045566"/>
    <w:multiLevelType w:val="hybridMultilevel"/>
    <w:tmpl w:val="0AA006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F1AA3"/>
    <w:multiLevelType w:val="hybridMultilevel"/>
    <w:tmpl w:val="081A44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0403"/>
    <w:multiLevelType w:val="hybridMultilevel"/>
    <w:tmpl w:val="27DC9DA2"/>
    <w:lvl w:ilvl="0" w:tplc="3D50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446BD"/>
    <w:multiLevelType w:val="hybridMultilevel"/>
    <w:tmpl w:val="F2DA5B2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21B11"/>
    <w:multiLevelType w:val="hybridMultilevel"/>
    <w:tmpl w:val="99F6DDA6"/>
    <w:lvl w:ilvl="0" w:tplc="08070015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774" w:hanging="360"/>
      </w:pPr>
    </w:lvl>
    <w:lvl w:ilvl="2" w:tplc="0807001B" w:tentative="1">
      <w:start w:val="1"/>
      <w:numFmt w:val="lowerRoman"/>
      <w:lvlText w:val="%3."/>
      <w:lvlJc w:val="right"/>
      <w:pPr>
        <w:ind w:left="4494" w:hanging="180"/>
      </w:pPr>
    </w:lvl>
    <w:lvl w:ilvl="3" w:tplc="0807000F" w:tentative="1">
      <w:start w:val="1"/>
      <w:numFmt w:val="decimal"/>
      <w:lvlText w:val="%4."/>
      <w:lvlJc w:val="left"/>
      <w:pPr>
        <w:ind w:left="5214" w:hanging="360"/>
      </w:pPr>
    </w:lvl>
    <w:lvl w:ilvl="4" w:tplc="08070019" w:tentative="1">
      <w:start w:val="1"/>
      <w:numFmt w:val="lowerLetter"/>
      <w:lvlText w:val="%5."/>
      <w:lvlJc w:val="left"/>
      <w:pPr>
        <w:ind w:left="5934" w:hanging="360"/>
      </w:pPr>
    </w:lvl>
    <w:lvl w:ilvl="5" w:tplc="0807001B" w:tentative="1">
      <w:start w:val="1"/>
      <w:numFmt w:val="lowerRoman"/>
      <w:lvlText w:val="%6."/>
      <w:lvlJc w:val="right"/>
      <w:pPr>
        <w:ind w:left="6654" w:hanging="180"/>
      </w:pPr>
    </w:lvl>
    <w:lvl w:ilvl="6" w:tplc="0807000F" w:tentative="1">
      <w:start w:val="1"/>
      <w:numFmt w:val="decimal"/>
      <w:lvlText w:val="%7."/>
      <w:lvlJc w:val="left"/>
      <w:pPr>
        <w:ind w:left="7374" w:hanging="360"/>
      </w:pPr>
    </w:lvl>
    <w:lvl w:ilvl="7" w:tplc="08070019" w:tentative="1">
      <w:start w:val="1"/>
      <w:numFmt w:val="lowerLetter"/>
      <w:lvlText w:val="%8."/>
      <w:lvlJc w:val="left"/>
      <w:pPr>
        <w:ind w:left="8094" w:hanging="360"/>
      </w:pPr>
    </w:lvl>
    <w:lvl w:ilvl="8" w:tplc="08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3F2353D6"/>
    <w:multiLevelType w:val="hybridMultilevel"/>
    <w:tmpl w:val="DB3ADD90"/>
    <w:lvl w:ilvl="0" w:tplc="0407000F">
      <w:start w:val="1"/>
      <w:numFmt w:val="decimal"/>
      <w:lvlText w:val="%1."/>
      <w:lvlJc w:val="left"/>
      <w:pPr>
        <w:ind w:left="587" w:hanging="360"/>
      </w:pPr>
    </w:lvl>
    <w:lvl w:ilvl="1" w:tplc="04070019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41F401E2"/>
    <w:multiLevelType w:val="hybridMultilevel"/>
    <w:tmpl w:val="6D04B870"/>
    <w:lvl w:ilvl="0" w:tplc="2EDE7E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02B"/>
    <w:multiLevelType w:val="hybridMultilevel"/>
    <w:tmpl w:val="1EBEDB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91B2C"/>
    <w:multiLevelType w:val="hybridMultilevel"/>
    <w:tmpl w:val="15A26476"/>
    <w:lvl w:ilvl="0" w:tplc="54D856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7027"/>
    <w:multiLevelType w:val="hybridMultilevel"/>
    <w:tmpl w:val="C14065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C0E59"/>
    <w:multiLevelType w:val="hybridMultilevel"/>
    <w:tmpl w:val="421A59AC"/>
    <w:lvl w:ilvl="0" w:tplc="2EDE7EC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3F737D"/>
    <w:multiLevelType w:val="hybridMultilevel"/>
    <w:tmpl w:val="A22AA2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213" w:hanging="360"/>
      </w:pPr>
    </w:lvl>
    <w:lvl w:ilvl="2" w:tplc="0407001B" w:tentative="1">
      <w:start w:val="1"/>
      <w:numFmt w:val="lowerRoman"/>
      <w:lvlText w:val="%3."/>
      <w:lvlJc w:val="right"/>
      <w:pPr>
        <w:ind w:left="1933" w:hanging="180"/>
      </w:pPr>
    </w:lvl>
    <w:lvl w:ilvl="3" w:tplc="0407000F" w:tentative="1">
      <w:start w:val="1"/>
      <w:numFmt w:val="decimal"/>
      <w:lvlText w:val="%4."/>
      <w:lvlJc w:val="left"/>
      <w:pPr>
        <w:ind w:left="2653" w:hanging="360"/>
      </w:pPr>
    </w:lvl>
    <w:lvl w:ilvl="4" w:tplc="04070019" w:tentative="1">
      <w:start w:val="1"/>
      <w:numFmt w:val="lowerLetter"/>
      <w:lvlText w:val="%5."/>
      <w:lvlJc w:val="left"/>
      <w:pPr>
        <w:ind w:left="3373" w:hanging="360"/>
      </w:pPr>
    </w:lvl>
    <w:lvl w:ilvl="5" w:tplc="0407001B" w:tentative="1">
      <w:start w:val="1"/>
      <w:numFmt w:val="lowerRoman"/>
      <w:lvlText w:val="%6."/>
      <w:lvlJc w:val="right"/>
      <w:pPr>
        <w:ind w:left="4093" w:hanging="180"/>
      </w:pPr>
    </w:lvl>
    <w:lvl w:ilvl="6" w:tplc="0407000F" w:tentative="1">
      <w:start w:val="1"/>
      <w:numFmt w:val="decimal"/>
      <w:lvlText w:val="%7."/>
      <w:lvlJc w:val="left"/>
      <w:pPr>
        <w:ind w:left="4813" w:hanging="360"/>
      </w:pPr>
    </w:lvl>
    <w:lvl w:ilvl="7" w:tplc="04070019" w:tentative="1">
      <w:start w:val="1"/>
      <w:numFmt w:val="lowerLetter"/>
      <w:lvlText w:val="%8."/>
      <w:lvlJc w:val="left"/>
      <w:pPr>
        <w:ind w:left="5533" w:hanging="360"/>
      </w:pPr>
    </w:lvl>
    <w:lvl w:ilvl="8" w:tplc="0407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730C5437"/>
    <w:multiLevelType w:val="hybridMultilevel"/>
    <w:tmpl w:val="3308187E"/>
    <w:lvl w:ilvl="0" w:tplc="C2780D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079798">
    <w:abstractNumId w:val="11"/>
  </w:num>
  <w:num w:numId="2" w16cid:durableId="1212302302">
    <w:abstractNumId w:val="6"/>
  </w:num>
  <w:num w:numId="3" w16cid:durableId="1851598348">
    <w:abstractNumId w:val="21"/>
  </w:num>
  <w:num w:numId="4" w16cid:durableId="933824525">
    <w:abstractNumId w:val="19"/>
  </w:num>
  <w:num w:numId="5" w16cid:durableId="718209633">
    <w:abstractNumId w:val="16"/>
  </w:num>
  <w:num w:numId="6" w16cid:durableId="2099674769">
    <w:abstractNumId w:val="9"/>
  </w:num>
  <w:num w:numId="7" w16cid:durableId="2032761283">
    <w:abstractNumId w:val="14"/>
  </w:num>
  <w:num w:numId="8" w16cid:durableId="385883288">
    <w:abstractNumId w:val="4"/>
  </w:num>
  <w:num w:numId="9" w16cid:durableId="1142234199">
    <w:abstractNumId w:val="3"/>
  </w:num>
  <w:num w:numId="10" w16cid:durableId="509490834">
    <w:abstractNumId w:val="2"/>
  </w:num>
  <w:num w:numId="11" w16cid:durableId="1472211872">
    <w:abstractNumId w:val="1"/>
  </w:num>
  <w:num w:numId="12" w16cid:durableId="2015763207">
    <w:abstractNumId w:val="0"/>
  </w:num>
  <w:num w:numId="13" w16cid:durableId="1766417671">
    <w:abstractNumId w:val="7"/>
  </w:num>
  <w:num w:numId="14" w16cid:durableId="1898776686">
    <w:abstractNumId w:val="10"/>
  </w:num>
  <w:num w:numId="15" w16cid:durableId="1635678970">
    <w:abstractNumId w:val="20"/>
  </w:num>
  <w:num w:numId="16" w16cid:durableId="131213656">
    <w:abstractNumId w:val="24"/>
  </w:num>
  <w:num w:numId="17" w16cid:durableId="1096947429">
    <w:abstractNumId w:val="18"/>
  </w:num>
  <w:num w:numId="18" w16cid:durableId="52432612">
    <w:abstractNumId w:val="22"/>
  </w:num>
  <w:num w:numId="19" w16cid:durableId="1253320772">
    <w:abstractNumId w:val="5"/>
  </w:num>
  <w:num w:numId="20" w16cid:durableId="413626639">
    <w:abstractNumId w:val="13"/>
  </w:num>
  <w:num w:numId="21" w16cid:durableId="1579898295">
    <w:abstractNumId w:val="2"/>
  </w:num>
  <w:num w:numId="22" w16cid:durableId="333269485">
    <w:abstractNumId w:val="17"/>
  </w:num>
  <w:num w:numId="23" w16cid:durableId="311715332">
    <w:abstractNumId w:val="15"/>
  </w:num>
  <w:num w:numId="24" w16cid:durableId="1213880159">
    <w:abstractNumId w:val="8"/>
  </w:num>
  <w:num w:numId="25" w16cid:durableId="691608876">
    <w:abstractNumId w:val="12"/>
  </w:num>
  <w:num w:numId="26" w16cid:durableId="558588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227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75"/>
    <w:rsid w:val="0000027D"/>
    <w:rsid w:val="00000CFA"/>
    <w:rsid w:val="00000EB6"/>
    <w:rsid w:val="000015C4"/>
    <w:rsid w:val="0000162B"/>
    <w:rsid w:val="00002DEE"/>
    <w:rsid w:val="00002F77"/>
    <w:rsid w:val="00002FF3"/>
    <w:rsid w:val="000034DA"/>
    <w:rsid w:val="00003DDC"/>
    <w:rsid w:val="00004028"/>
    <w:rsid w:val="00004C54"/>
    <w:rsid w:val="000052F9"/>
    <w:rsid w:val="0000535C"/>
    <w:rsid w:val="00005E80"/>
    <w:rsid w:val="000065CA"/>
    <w:rsid w:val="00006805"/>
    <w:rsid w:val="00006CCB"/>
    <w:rsid w:val="000073DD"/>
    <w:rsid w:val="00011BAF"/>
    <w:rsid w:val="00012331"/>
    <w:rsid w:val="000126F8"/>
    <w:rsid w:val="0001295B"/>
    <w:rsid w:val="000139CF"/>
    <w:rsid w:val="00013B9D"/>
    <w:rsid w:val="00013C2F"/>
    <w:rsid w:val="000141ED"/>
    <w:rsid w:val="000148AD"/>
    <w:rsid w:val="00014BD0"/>
    <w:rsid w:val="00015342"/>
    <w:rsid w:val="000156FC"/>
    <w:rsid w:val="00015A45"/>
    <w:rsid w:val="00015B24"/>
    <w:rsid w:val="00015CDA"/>
    <w:rsid w:val="000160FB"/>
    <w:rsid w:val="00016CB3"/>
    <w:rsid w:val="000178B7"/>
    <w:rsid w:val="00017E60"/>
    <w:rsid w:val="000204C2"/>
    <w:rsid w:val="000206B5"/>
    <w:rsid w:val="000209F3"/>
    <w:rsid w:val="0002217B"/>
    <w:rsid w:val="00022216"/>
    <w:rsid w:val="000222D7"/>
    <w:rsid w:val="000229D6"/>
    <w:rsid w:val="00022ED5"/>
    <w:rsid w:val="0002300A"/>
    <w:rsid w:val="00023836"/>
    <w:rsid w:val="00023869"/>
    <w:rsid w:val="00023F33"/>
    <w:rsid w:val="000243AF"/>
    <w:rsid w:val="00024715"/>
    <w:rsid w:val="00025285"/>
    <w:rsid w:val="00025529"/>
    <w:rsid w:val="00025606"/>
    <w:rsid w:val="00025E54"/>
    <w:rsid w:val="00026FF8"/>
    <w:rsid w:val="00027305"/>
    <w:rsid w:val="0002773D"/>
    <w:rsid w:val="00030A0F"/>
    <w:rsid w:val="00031641"/>
    <w:rsid w:val="000318ED"/>
    <w:rsid w:val="00031A69"/>
    <w:rsid w:val="00032C59"/>
    <w:rsid w:val="00033AC5"/>
    <w:rsid w:val="00033F65"/>
    <w:rsid w:val="000343C0"/>
    <w:rsid w:val="00035A5B"/>
    <w:rsid w:val="00035FB9"/>
    <w:rsid w:val="0003603D"/>
    <w:rsid w:val="0003641A"/>
    <w:rsid w:val="00036523"/>
    <w:rsid w:val="00037581"/>
    <w:rsid w:val="00037CE2"/>
    <w:rsid w:val="00037FE6"/>
    <w:rsid w:val="000403A5"/>
    <w:rsid w:val="000413C6"/>
    <w:rsid w:val="00041AAE"/>
    <w:rsid w:val="00041AAF"/>
    <w:rsid w:val="00041D9D"/>
    <w:rsid w:val="000422E4"/>
    <w:rsid w:val="00042504"/>
    <w:rsid w:val="00042BBF"/>
    <w:rsid w:val="000434A4"/>
    <w:rsid w:val="00043BF7"/>
    <w:rsid w:val="00043DF0"/>
    <w:rsid w:val="0004433C"/>
    <w:rsid w:val="0004436B"/>
    <w:rsid w:val="00045224"/>
    <w:rsid w:val="00045677"/>
    <w:rsid w:val="00045A63"/>
    <w:rsid w:val="000467F2"/>
    <w:rsid w:val="00047AF6"/>
    <w:rsid w:val="00051099"/>
    <w:rsid w:val="000510E3"/>
    <w:rsid w:val="00051362"/>
    <w:rsid w:val="00051519"/>
    <w:rsid w:val="00051C8E"/>
    <w:rsid w:val="00052947"/>
    <w:rsid w:val="00053A96"/>
    <w:rsid w:val="00054051"/>
    <w:rsid w:val="00054374"/>
    <w:rsid w:val="000555FD"/>
    <w:rsid w:val="00056064"/>
    <w:rsid w:val="000560CC"/>
    <w:rsid w:val="000565CC"/>
    <w:rsid w:val="00056A09"/>
    <w:rsid w:val="00056B4C"/>
    <w:rsid w:val="00056CC6"/>
    <w:rsid w:val="0005781E"/>
    <w:rsid w:val="000602F9"/>
    <w:rsid w:val="0006084D"/>
    <w:rsid w:val="0006177D"/>
    <w:rsid w:val="00061AC5"/>
    <w:rsid w:val="000628FF"/>
    <w:rsid w:val="00062ABE"/>
    <w:rsid w:val="00062B5D"/>
    <w:rsid w:val="00062CC3"/>
    <w:rsid w:val="00062D67"/>
    <w:rsid w:val="00062EFC"/>
    <w:rsid w:val="000632DF"/>
    <w:rsid w:val="00064DF1"/>
    <w:rsid w:val="000651EB"/>
    <w:rsid w:val="000660EA"/>
    <w:rsid w:val="00066FD4"/>
    <w:rsid w:val="00070228"/>
    <w:rsid w:val="00070707"/>
    <w:rsid w:val="000707F0"/>
    <w:rsid w:val="000711FA"/>
    <w:rsid w:val="00071782"/>
    <w:rsid w:val="00071821"/>
    <w:rsid w:val="00072A93"/>
    <w:rsid w:val="00072E87"/>
    <w:rsid w:val="00072F82"/>
    <w:rsid w:val="00073C33"/>
    <w:rsid w:val="00074147"/>
    <w:rsid w:val="000743D1"/>
    <w:rsid w:val="000746D0"/>
    <w:rsid w:val="00074DDE"/>
    <w:rsid w:val="00075691"/>
    <w:rsid w:val="000759FA"/>
    <w:rsid w:val="00075B2E"/>
    <w:rsid w:val="00075CE7"/>
    <w:rsid w:val="00076A2D"/>
    <w:rsid w:val="00077057"/>
    <w:rsid w:val="000770BC"/>
    <w:rsid w:val="00077B69"/>
    <w:rsid w:val="00077F6C"/>
    <w:rsid w:val="000801E7"/>
    <w:rsid w:val="0008128F"/>
    <w:rsid w:val="0008141F"/>
    <w:rsid w:val="00081526"/>
    <w:rsid w:val="00081990"/>
    <w:rsid w:val="00082102"/>
    <w:rsid w:val="000825B6"/>
    <w:rsid w:val="00084617"/>
    <w:rsid w:val="00086BE6"/>
    <w:rsid w:val="0008736F"/>
    <w:rsid w:val="0008740F"/>
    <w:rsid w:val="00090349"/>
    <w:rsid w:val="000915C7"/>
    <w:rsid w:val="000916D3"/>
    <w:rsid w:val="00091FB3"/>
    <w:rsid w:val="000921AB"/>
    <w:rsid w:val="000921B9"/>
    <w:rsid w:val="00092243"/>
    <w:rsid w:val="000922BE"/>
    <w:rsid w:val="000924F2"/>
    <w:rsid w:val="00092F47"/>
    <w:rsid w:val="00093254"/>
    <w:rsid w:val="000933D6"/>
    <w:rsid w:val="000938D6"/>
    <w:rsid w:val="00093AB6"/>
    <w:rsid w:val="00093ACA"/>
    <w:rsid w:val="00094191"/>
    <w:rsid w:val="0009475B"/>
    <w:rsid w:val="00096C54"/>
    <w:rsid w:val="00096E4A"/>
    <w:rsid w:val="000970F0"/>
    <w:rsid w:val="000A0A4E"/>
    <w:rsid w:val="000A1701"/>
    <w:rsid w:val="000A1795"/>
    <w:rsid w:val="000A1C45"/>
    <w:rsid w:val="000A33F0"/>
    <w:rsid w:val="000A3638"/>
    <w:rsid w:val="000A474E"/>
    <w:rsid w:val="000A4FB5"/>
    <w:rsid w:val="000A5396"/>
    <w:rsid w:val="000A5528"/>
    <w:rsid w:val="000A7040"/>
    <w:rsid w:val="000A70EA"/>
    <w:rsid w:val="000A712B"/>
    <w:rsid w:val="000A72C5"/>
    <w:rsid w:val="000A7EF2"/>
    <w:rsid w:val="000B004D"/>
    <w:rsid w:val="000B0380"/>
    <w:rsid w:val="000B089A"/>
    <w:rsid w:val="000B1525"/>
    <w:rsid w:val="000B2F81"/>
    <w:rsid w:val="000B3122"/>
    <w:rsid w:val="000B3AAA"/>
    <w:rsid w:val="000B3BA5"/>
    <w:rsid w:val="000B45EB"/>
    <w:rsid w:val="000B4619"/>
    <w:rsid w:val="000B56F7"/>
    <w:rsid w:val="000B5F65"/>
    <w:rsid w:val="000B611D"/>
    <w:rsid w:val="000B6A4F"/>
    <w:rsid w:val="000B6D72"/>
    <w:rsid w:val="000B716A"/>
    <w:rsid w:val="000C0FEE"/>
    <w:rsid w:val="000C174B"/>
    <w:rsid w:val="000C2452"/>
    <w:rsid w:val="000C27CD"/>
    <w:rsid w:val="000C3FCD"/>
    <w:rsid w:val="000C4EEF"/>
    <w:rsid w:val="000C53B6"/>
    <w:rsid w:val="000C544D"/>
    <w:rsid w:val="000C5573"/>
    <w:rsid w:val="000C5ACE"/>
    <w:rsid w:val="000C6EA2"/>
    <w:rsid w:val="000C7455"/>
    <w:rsid w:val="000C74F4"/>
    <w:rsid w:val="000C7A45"/>
    <w:rsid w:val="000C7B54"/>
    <w:rsid w:val="000D0000"/>
    <w:rsid w:val="000D0454"/>
    <w:rsid w:val="000D05AB"/>
    <w:rsid w:val="000D09FA"/>
    <w:rsid w:val="000D0C02"/>
    <w:rsid w:val="000D0E13"/>
    <w:rsid w:val="000D175A"/>
    <w:rsid w:val="000D190F"/>
    <w:rsid w:val="000D1B1F"/>
    <w:rsid w:val="000D1EC9"/>
    <w:rsid w:val="000D228C"/>
    <w:rsid w:val="000D253F"/>
    <w:rsid w:val="000D3AAA"/>
    <w:rsid w:val="000D46C7"/>
    <w:rsid w:val="000D46DD"/>
    <w:rsid w:val="000D483F"/>
    <w:rsid w:val="000D4A30"/>
    <w:rsid w:val="000D4EA6"/>
    <w:rsid w:val="000D5A51"/>
    <w:rsid w:val="000D6280"/>
    <w:rsid w:val="000D7327"/>
    <w:rsid w:val="000D7C96"/>
    <w:rsid w:val="000E01D4"/>
    <w:rsid w:val="000E1410"/>
    <w:rsid w:val="000E16DB"/>
    <w:rsid w:val="000E1FA6"/>
    <w:rsid w:val="000E2CF4"/>
    <w:rsid w:val="000E2F03"/>
    <w:rsid w:val="000E3E7C"/>
    <w:rsid w:val="000E4028"/>
    <w:rsid w:val="000E407F"/>
    <w:rsid w:val="000E6474"/>
    <w:rsid w:val="000E6B23"/>
    <w:rsid w:val="000E7BD7"/>
    <w:rsid w:val="000E7C79"/>
    <w:rsid w:val="000E7CC7"/>
    <w:rsid w:val="000E7D25"/>
    <w:rsid w:val="000F03D8"/>
    <w:rsid w:val="000F09F5"/>
    <w:rsid w:val="000F1710"/>
    <w:rsid w:val="000F1926"/>
    <w:rsid w:val="000F1A4E"/>
    <w:rsid w:val="000F1E53"/>
    <w:rsid w:val="000F2095"/>
    <w:rsid w:val="000F2ED3"/>
    <w:rsid w:val="000F38F3"/>
    <w:rsid w:val="000F3A01"/>
    <w:rsid w:val="000F3F11"/>
    <w:rsid w:val="000F4393"/>
    <w:rsid w:val="000F4581"/>
    <w:rsid w:val="000F4D0A"/>
    <w:rsid w:val="000F4EED"/>
    <w:rsid w:val="000F5140"/>
    <w:rsid w:val="000F5959"/>
    <w:rsid w:val="000F5B42"/>
    <w:rsid w:val="000F604C"/>
    <w:rsid w:val="000F6063"/>
    <w:rsid w:val="000F7695"/>
    <w:rsid w:val="000F76B6"/>
    <w:rsid w:val="001017A4"/>
    <w:rsid w:val="00102169"/>
    <w:rsid w:val="001026BF"/>
    <w:rsid w:val="001034BD"/>
    <w:rsid w:val="00104092"/>
    <w:rsid w:val="001044B6"/>
    <w:rsid w:val="00104904"/>
    <w:rsid w:val="00105748"/>
    <w:rsid w:val="00105889"/>
    <w:rsid w:val="001059E2"/>
    <w:rsid w:val="001062FE"/>
    <w:rsid w:val="00107055"/>
    <w:rsid w:val="00111460"/>
    <w:rsid w:val="001117B3"/>
    <w:rsid w:val="00112CC7"/>
    <w:rsid w:val="00112D5E"/>
    <w:rsid w:val="00112D74"/>
    <w:rsid w:val="00113816"/>
    <w:rsid w:val="00113ADD"/>
    <w:rsid w:val="00113E36"/>
    <w:rsid w:val="00114E7A"/>
    <w:rsid w:val="0011510B"/>
    <w:rsid w:val="001156D9"/>
    <w:rsid w:val="00115750"/>
    <w:rsid w:val="001158C6"/>
    <w:rsid w:val="00115AB1"/>
    <w:rsid w:val="00115B29"/>
    <w:rsid w:val="00116C7F"/>
    <w:rsid w:val="00117545"/>
    <w:rsid w:val="00120875"/>
    <w:rsid w:val="00120C79"/>
    <w:rsid w:val="00120FB9"/>
    <w:rsid w:val="00121DD5"/>
    <w:rsid w:val="00121F7B"/>
    <w:rsid w:val="0012300E"/>
    <w:rsid w:val="001233B4"/>
    <w:rsid w:val="001233E5"/>
    <w:rsid w:val="001235FF"/>
    <w:rsid w:val="001237A3"/>
    <w:rsid w:val="001247ED"/>
    <w:rsid w:val="00125C63"/>
    <w:rsid w:val="00126BE0"/>
    <w:rsid w:val="0012765E"/>
    <w:rsid w:val="00127CD5"/>
    <w:rsid w:val="00130677"/>
    <w:rsid w:val="0013086C"/>
    <w:rsid w:val="0013130C"/>
    <w:rsid w:val="001318A0"/>
    <w:rsid w:val="00132608"/>
    <w:rsid w:val="00132D80"/>
    <w:rsid w:val="001353A6"/>
    <w:rsid w:val="00135ECF"/>
    <w:rsid w:val="001363CB"/>
    <w:rsid w:val="00136A66"/>
    <w:rsid w:val="00136C71"/>
    <w:rsid w:val="001400A9"/>
    <w:rsid w:val="001401F0"/>
    <w:rsid w:val="00140416"/>
    <w:rsid w:val="001410D0"/>
    <w:rsid w:val="00141500"/>
    <w:rsid w:val="00141AD6"/>
    <w:rsid w:val="001455DD"/>
    <w:rsid w:val="001456CC"/>
    <w:rsid w:val="001458BF"/>
    <w:rsid w:val="00146A47"/>
    <w:rsid w:val="00146AFC"/>
    <w:rsid w:val="00146B1E"/>
    <w:rsid w:val="00147CA9"/>
    <w:rsid w:val="00150AD0"/>
    <w:rsid w:val="001515EA"/>
    <w:rsid w:val="00151C2D"/>
    <w:rsid w:val="00151F43"/>
    <w:rsid w:val="00152455"/>
    <w:rsid w:val="00152B91"/>
    <w:rsid w:val="001532BF"/>
    <w:rsid w:val="001537B7"/>
    <w:rsid w:val="001539AC"/>
    <w:rsid w:val="00153C91"/>
    <w:rsid w:val="00154651"/>
    <w:rsid w:val="00154CA9"/>
    <w:rsid w:val="0015655F"/>
    <w:rsid w:val="0015670C"/>
    <w:rsid w:val="00156A97"/>
    <w:rsid w:val="00156C0E"/>
    <w:rsid w:val="00157666"/>
    <w:rsid w:val="001576CA"/>
    <w:rsid w:val="001576EC"/>
    <w:rsid w:val="00157C12"/>
    <w:rsid w:val="001600F1"/>
    <w:rsid w:val="001608A2"/>
    <w:rsid w:val="00160D6D"/>
    <w:rsid w:val="00160E61"/>
    <w:rsid w:val="00161425"/>
    <w:rsid w:val="00161F14"/>
    <w:rsid w:val="0016252D"/>
    <w:rsid w:val="001627F1"/>
    <w:rsid w:val="00162EB4"/>
    <w:rsid w:val="00163109"/>
    <w:rsid w:val="001635D9"/>
    <w:rsid w:val="00164472"/>
    <w:rsid w:val="001647BF"/>
    <w:rsid w:val="00164F20"/>
    <w:rsid w:val="001651A7"/>
    <w:rsid w:val="001658B6"/>
    <w:rsid w:val="00166A34"/>
    <w:rsid w:val="00166BFF"/>
    <w:rsid w:val="001674D3"/>
    <w:rsid w:val="001675D2"/>
    <w:rsid w:val="00167D76"/>
    <w:rsid w:val="0017014E"/>
    <w:rsid w:val="001701FB"/>
    <w:rsid w:val="0017026F"/>
    <w:rsid w:val="001704B5"/>
    <w:rsid w:val="00170A5E"/>
    <w:rsid w:val="00171033"/>
    <w:rsid w:val="00171440"/>
    <w:rsid w:val="00171497"/>
    <w:rsid w:val="00171A20"/>
    <w:rsid w:val="00171D33"/>
    <w:rsid w:val="00171F8D"/>
    <w:rsid w:val="0017206F"/>
    <w:rsid w:val="0017224E"/>
    <w:rsid w:val="00172371"/>
    <w:rsid w:val="001725DF"/>
    <w:rsid w:val="00172B16"/>
    <w:rsid w:val="0017382E"/>
    <w:rsid w:val="00174D46"/>
    <w:rsid w:val="00175C5E"/>
    <w:rsid w:val="00177088"/>
    <w:rsid w:val="00180140"/>
    <w:rsid w:val="001801D1"/>
    <w:rsid w:val="001803B5"/>
    <w:rsid w:val="001821FE"/>
    <w:rsid w:val="00182930"/>
    <w:rsid w:val="00182ECD"/>
    <w:rsid w:val="00185382"/>
    <w:rsid w:val="001853C8"/>
    <w:rsid w:val="0018554E"/>
    <w:rsid w:val="001857D5"/>
    <w:rsid w:val="00186B80"/>
    <w:rsid w:val="00187825"/>
    <w:rsid w:val="00187922"/>
    <w:rsid w:val="00187C49"/>
    <w:rsid w:val="00190310"/>
    <w:rsid w:val="001903C3"/>
    <w:rsid w:val="001907F7"/>
    <w:rsid w:val="00190B84"/>
    <w:rsid w:val="0019152B"/>
    <w:rsid w:val="001936E6"/>
    <w:rsid w:val="00193F77"/>
    <w:rsid w:val="00193FBE"/>
    <w:rsid w:val="00194330"/>
    <w:rsid w:val="0019490A"/>
    <w:rsid w:val="001957DC"/>
    <w:rsid w:val="001963F8"/>
    <w:rsid w:val="0019680C"/>
    <w:rsid w:val="0019708E"/>
    <w:rsid w:val="00197F21"/>
    <w:rsid w:val="001A0EE2"/>
    <w:rsid w:val="001A11E6"/>
    <w:rsid w:val="001A179B"/>
    <w:rsid w:val="001A1A5D"/>
    <w:rsid w:val="001A1A83"/>
    <w:rsid w:val="001A237C"/>
    <w:rsid w:val="001A284A"/>
    <w:rsid w:val="001A2AF7"/>
    <w:rsid w:val="001A2B26"/>
    <w:rsid w:val="001A2B5C"/>
    <w:rsid w:val="001A3113"/>
    <w:rsid w:val="001A5ECB"/>
    <w:rsid w:val="001A6233"/>
    <w:rsid w:val="001A6589"/>
    <w:rsid w:val="001A72C9"/>
    <w:rsid w:val="001A75D9"/>
    <w:rsid w:val="001B0165"/>
    <w:rsid w:val="001B1AE5"/>
    <w:rsid w:val="001B202C"/>
    <w:rsid w:val="001B2677"/>
    <w:rsid w:val="001B274C"/>
    <w:rsid w:val="001B296A"/>
    <w:rsid w:val="001B34C9"/>
    <w:rsid w:val="001B37D7"/>
    <w:rsid w:val="001B4759"/>
    <w:rsid w:val="001B4B25"/>
    <w:rsid w:val="001B5427"/>
    <w:rsid w:val="001B5701"/>
    <w:rsid w:val="001B5883"/>
    <w:rsid w:val="001B5D43"/>
    <w:rsid w:val="001B6011"/>
    <w:rsid w:val="001B6B69"/>
    <w:rsid w:val="001C0223"/>
    <w:rsid w:val="001C08C8"/>
    <w:rsid w:val="001C1062"/>
    <w:rsid w:val="001C1117"/>
    <w:rsid w:val="001C16E9"/>
    <w:rsid w:val="001C1F18"/>
    <w:rsid w:val="001C3BAB"/>
    <w:rsid w:val="001C3ECC"/>
    <w:rsid w:val="001C3F15"/>
    <w:rsid w:val="001C4D63"/>
    <w:rsid w:val="001C5853"/>
    <w:rsid w:val="001C75CF"/>
    <w:rsid w:val="001C7E79"/>
    <w:rsid w:val="001D068E"/>
    <w:rsid w:val="001D06A9"/>
    <w:rsid w:val="001D14E8"/>
    <w:rsid w:val="001D1680"/>
    <w:rsid w:val="001D1E92"/>
    <w:rsid w:val="001D353B"/>
    <w:rsid w:val="001D3C5D"/>
    <w:rsid w:val="001D3E3E"/>
    <w:rsid w:val="001D41C7"/>
    <w:rsid w:val="001D4B24"/>
    <w:rsid w:val="001D5307"/>
    <w:rsid w:val="001D5B4D"/>
    <w:rsid w:val="001D72A7"/>
    <w:rsid w:val="001D758A"/>
    <w:rsid w:val="001D7AA4"/>
    <w:rsid w:val="001E3B0D"/>
    <w:rsid w:val="001E3E30"/>
    <w:rsid w:val="001E564C"/>
    <w:rsid w:val="001E572D"/>
    <w:rsid w:val="001E5C25"/>
    <w:rsid w:val="001E6A99"/>
    <w:rsid w:val="001E6D46"/>
    <w:rsid w:val="001F1874"/>
    <w:rsid w:val="001F1882"/>
    <w:rsid w:val="001F1CCE"/>
    <w:rsid w:val="001F31A9"/>
    <w:rsid w:val="001F3936"/>
    <w:rsid w:val="001F401A"/>
    <w:rsid w:val="001F511E"/>
    <w:rsid w:val="001F51A3"/>
    <w:rsid w:val="001F5580"/>
    <w:rsid w:val="001F5FE5"/>
    <w:rsid w:val="001F667C"/>
    <w:rsid w:val="001F7AD0"/>
    <w:rsid w:val="00200339"/>
    <w:rsid w:val="002029C9"/>
    <w:rsid w:val="002036BA"/>
    <w:rsid w:val="00203972"/>
    <w:rsid w:val="00203A9F"/>
    <w:rsid w:val="0020413D"/>
    <w:rsid w:val="00204766"/>
    <w:rsid w:val="00204F2A"/>
    <w:rsid w:val="002054D9"/>
    <w:rsid w:val="00205500"/>
    <w:rsid w:val="00206004"/>
    <w:rsid w:val="002062AA"/>
    <w:rsid w:val="00206933"/>
    <w:rsid w:val="0020764E"/>
    <w:rsid w:val="00207AB1"/>
    <w:rsid w:val="00207C18"/>
    <w:rsid w:val="0021082B"/>
    <w:rsid w:val="002118A6"/>
    <w:rsid w:val="00213779"/>
    <w:rsid w:val="00213BCF"/>
    <w:rsid w:val="00213D97"/>
    <w:rsid w:val="00214B84"/>
    <w:rsid w:val="00215124"/>
    <w:rsid w:val="00215879"/>
    <w:rsid w:val="00215B04"/>
    <w:rsid w:val="00216280"/>
    <w:rsid w:val="0021638A"/>
    <w:rsid w:val="0021674C"/>
    <w:rsid w:val="00216A74"/>
    <w:rsid w:val="00216CDD"/>
    <w:rsid w:val="002202FA"/>
    <w:rsid w:val="0022088F"/>
    <w:rsid w:val="00220F3F"/>
    <w:rsid w:val="0022110A"/>
    <w:rsid w:val="002215A2"/>
    <w:rsid w:val="002216DD"/>
    <w:rsid w:val="00223112"/>
    <w:rsid w:val="00223B63"/>
    <w:rsid w:val="00224602"/>
    <w:rsid w:val="00224B89"/>
    <w:rsid w:val="00225185"/>
    <w:rsid w:val="002253AB"/>
    <w:rsid w:val="0022566B"/>
    <w:rsid w:val="00226E48"/>
    <w:rsid w:val="00227439"/>
    <w:rsid w:val="002276F8"/>
    <w:rsid w:val="00227F11"/>
    <w:rsid w:val="00230767"/>
    <w:rsid w:val="002313E8"/>
    <w:rsid w:val="002314B0"/>
    <w:rsid w:val="0023170B"/>
    <w:rsid w:val="00231CBA"/>
    <w:rsid w:val="00232261"/>
    <w:rsid w:val="00232761"/>
    <w:rsid w:val="002327FE"/>
    <w:rsid w:val="00233142"/>
    <w:rsid w:val="0023381C"/>
    <w:rsid w:val="00234C26"/>
    <w:rsid w:val="00234D4A"/>
    <w:rsid w:val="0023665D"/>
    <w:rsid w:val="00236C10"/>
    <w:rsid w:val="00240EA8"/>
    <w:rsid w:val="00241468"/>
    <w:rsid w:val="002427B1"/>
    <w:rsid w:val="00242B40"/>
    <w:rsid w:val="00243029"/>
    <w:rsid w:val="00243450"/>
    <w:rsid w:val="00243BA8"/>
    <w:rsid w:val="002440F8"/>
    <w:rsid w:val="00244A0E"/>
    <w:rsid w:val="00244A1A"/>
    <w:rsid w:val="00245783"/>
    <w:rsid w:val="00245D8A"/>
    <w:rsid w:val="002465A1"/>
    <w:rsid w:val="00246B43"/>
    <w:rsid w:val="00250813"/>
    <w:rsid w:val="002514CF"/>
    <w:rsid w:val="0025271C"/>
    <w:rsid w:val="00252AA7"/>
    <w:rsid w:val="00253A0D"/>
    <w:rsid w:val="002541EC"/>
    <w:rsid w:val="002549A0"/>
    <w:rsid w:val="00255605"/>
    <w:rsid w:val="0025585F"/>
    <w:rsid w:val="00256B82"/>
    <w:rsid w:val="00257782"/>
    <w:rsid w:val="00257E87"/>
    <w:rsid w:val="0026108B"/>
    <w:rsid w:val="002611A4"/>
    <w:rsid w:val="002614CC"/>
    <w:rsid w:val="00261620"/>
    <w:rsid w:val="00261D65"/>
    <w:rsid w:val="002624F3"/>
    <w:rsid w:val="00262B7B"/>
    <w:rsid w:val="002639D7"/>
    <w:rsid w:val="00263F3E"/>
    <w:rsid w:val="00264A33"/>
    <w:rsid w:val="00264D9E"/>
    <w:rsid w:val="00265340"/>
    <w:rsid w:val="002656E7"/>
    <w:rsid w:val="00266F3C"/>
    <w:rsid w:val="002715A2"/>
    <w:rsid w:val="00271A63"/>
    <w:rsid w:val="00271B4F"/>
    <w:rsid w:val="00271BD1"/>
    <w:rsid w:val="00272EB0"/>
    <w:rsid w:val="00272FA8"/>
    <w:rsid w:val="00273443"/>
    <w:rsid w:val="00273A37"/>
    <w:rsid w:val="0027438A"/>
    <w:rsid w:val="00274A4F"/>
    <w:rsid w:val="00274B7A"/>
    <w:rsid w:val="00274F0C"/>
    <w:rsid w:val="00275599"/>
    <w:rsid w:val="00275F2F"/>
    <w:rsid w:val="002766E9"/>
    <w:rsid w:val="0027693D"/>
    <w:rsid w:val="00276E9A"/>
    <w:rsid w:val="002774E0"/>
    <w:rsid w:val="002777C1"/>
    <w:rsid w:val="002800A3"/>
    <w:rsid w:val="002801AC"/>
    <w:rsid w:val="0028060B"/>
    <w:rsid w:val="0028089C"/>
    <w:rsid w:val="002817FA"/>
    <w:rsid w:val="0028226C"/>
    <w:rsid w:val="002825B0"/>
    <w:rsid w:val="002829DB"/>
    <w:rsid w:val="002840F8"/>
    <w:rsid w:val="002848DC"/>
    <w:rsid w:val="002850B9"/>
    <w:rsid w:val="00285A0B"/>
    <w:rsid w:val="0028638F"/>
    <w:rsid w:val="00286B8F"/>
    <w:rsid w:val="00287DA0"/>
    <w:rsid w:val="00287DE3"/>
    <w:rsid w:val="00287E20"/>
    <w:rsid w:val="0029020A"/>
    <w:rsid w:val="00290817"/>
    <w:rsid w:val="00290A52"/>
    <w:rsid w:val="00291875"/>
    <w:rsid w:val="00291CA5"/>
    <w:rsid w:val="00292621"/>
    <w:rsid w:val="002927BE"/>
    <w:rsid w:val="00293358"/>
    <w:rsid w:val="0029353C"/>
    <w:rsid w:val="00293628"/>
    <w:rsid w:val="002938AB"/>
    <w:rsid w:val="00293D34"/>
    <w:rsid w:val="002941EE"/>
    <w:rsid w:val="00295F18"/>
    <w:rsid w:val="002963F7"/>
    <w:rsid w:val="00296DA2"/>
    <w:rsid w:val="002A0241"/>
    <w:rsid w:val="002A05CC"/>
    <w:rsid w:val="002A1736"/>
    <w:rsid w:val="002A1C48"/>
    <w:rsid w:val="002A1D65"/>
    <w:rsid w:val="002A212D"/>
    <w:rsid w:val="002A2366"/>
    <w:rsid w:val="002A2432"/>
    <w:rsid w:val="002A2CBD"/>
    <w:rsid w:val="002A2E4E"/>
    <w:rsid w:val="002A30E7"/>
    <w:rsid w:val="002A3C9A"/>
    <w:rsid w:val="002A3D8C"/>
    <w:rsid w:val="002A46E4"/>
    <w:rsid w:val="002A47C6"/>
    <w:rsid w:val="002A553B"/>
    <w:rsid w:val="002A5B03"/>
    <w:rsid w:val="002A5D13"/>
    <w:rsid w:val="002A6A6C"/>
    <w:rsid w:val="002A7B66"/>
    <w:rsid w:val="002B02FB"/>
    <w:rsid w:val="002B07DF"/>
    <w:rsid w:val="002B0A9B"/>
    <w:rsid w:val="002B0EA5"/>
    <w:rsid w:val="002B1555"/>
    <w:rsid w:val="002B29CC"/>
    <w:rsid w:val="002B326A"/>
    <w:rsid w:val="002B3637"/>
    <w:rsid w:val="002B3A72"/>
    <w:rsid w:val="002B3F23"/>
    <w:rsid w:val="002B452A"/>
    <w:rsid w:val="002B496D"/>
    <w:rsid w:val="002B55AF"/>
    <w:rsid w:val="002B606D"/>
    <w:rsid w:val="002B64C4"/>
    <w:rsid w:val="002B6D45"/>
    <w:rsid w:val="002B6DF9"/>
    <w:rsid w:val="002B6F25"/>
    <w:rsid w:val="002B7EA3"/>
    <w:rsid w:val="002C027E"/>
    <w:rsid w:val="002C0699"/>
    <w:rsid w:val="002C08FC"/>
    <w:rsid w:val="002C0D88"/>
    <w:rsid w:val="002C0F9C"/>
    <w:rsid w:val="002C1088"/>
    <w:rsid w:val="002C16E4"/>
    <w:rsid w:val="002C1785"/>
    <w:rsid w:val="002C1901"/>
    <w:rsid w:val="002C1E99"/>
    <w:rsid w:val="002C2665"/>
    <w:rsid w:val="002C2C29"/>
    <w:rsid w:val="002C42EB"/>
    <w:rsid w:val="002C4CF1"/>
    <w:rsid w:val="002C52AB"/>
    <w:rsid w:val="002C53A2"/>
    <w:rsid w:val="002C6601"/>
    <w:rsid w:val="002C7010"/>
    <w:rsid w:val="002C7892"/>
    <w:rsid w:val="002C7ACC"/>
    <w:rsid w:val="002D0061"/>
    <w:rsid w:val="002D032A"/>
    <w:rsid w:val="002D089E"/>
    <w:rsid w:val="002D0A59"/>
    <w:rsid w:val="002D10D7"/>
    <w:rsid w:val="002D147C"/>
    <w:rsid w:val="002D23D7"/>
    <w:rsid w:val="002D2CA2"/>
    <w:rsid w:val="002D3AD9"/>
    <w:rsid w:val="002D3FEB"/>
    <w:rsid w:val="002D402E"/>
    <w:rsid w:val="002D4723"/>
    <w:rsid w:val="002D59E9"/>
    <w:rsid w:val="002D6EDC"/>
    <w:rsid w:val="002D725F"/>
    <w:rsid w:val="002D77DF"/>
    <w:rsid w:val="002E026A"/>
    <w:rsid w:val="002E0823"/>
    <w:rsid w:val="002E13FB"/>
    <w:rsid w:val="002E1ECA"/>
    <w:rsid w:val="002E2391"/>
    <w:rsid w:val="002E246C"/>
    <w:rsid w:val="002E27AF"/>
    <w:rsid w:val="002E30C3"/>
    <w:rsid w:val="002E310A"/>
    <w:rsid w:val="002E433D"/>
    <w:rsid w:val="002E55AB"/>
    <w:rsid w:val="002E6D09"/>
    <w:rsid w:val="002F03C0"/>
    <w:rsid w:val="002F0A69"/>
    <w:rsid w:val="002F0DFB"/>
    <w:rsid w:val="002F1975"/>
    <w:rsid w:val="002F1A03"/>
    <w:rsid w:val="002F1CE2"/>
    <w:rsid w:val="002F1CF1"/>
    <w:rsid w:val="002F21A9"/>
    <w:rsid w:val="002F2F41"/>
    <w:rsid w:val="002F3967"/>
    <w:rsid w:val="002F41C2"/>
    <w:rsid w:val="002F5C12"/>
    <w:rsid w:val="002F5C74"/>
    <w:rsid w:val="002F5EAF"/>
    <w:rsid w:val="002F5F08"/>
    <w:rsid w:val="002F6248"/>
    <w:rsid w:val="002F6413"/>
    <w:rsid w:val="002F6862"/>
    <w:rsid w:val="002F6A97"/>
    <w:rsid w:val="002F6AF5"/>
    <w:rsid w:val="002F743C"/>
    <w:rsid w:val="002F7587"/>
    <w:rsid w:val="002F794D"/>
    <w:rsid w:val="002F7AFB"/>
    <w:rsid w:val="0030010F"/>
    <w:rsid w:val="00300339"/>
    <w:rsid w:val="003003AF"/>
    <w:rsid w:val="003011A2"/>
    <w:rsid w:val="003013EB"/>
    <w:rsid w:val="00301644"/>
    <w:rsid w:val="00301A66"/>
    <w:rsid w:val="00301F5C"/>
    <w:rsid w:val="00301FE0"/>
    <w:rsid w:val="00302918"/>
    <w:rsid w:val="00302BA1"/>
    <w:rsid w:val="00302D96"/>
    <w:rsid w:val="00303837"/>
    <w:rsid w:val="00304033"/>
    <w:rsid w:val="00304EAC"/>
    <w:rsid w:val="00304FD3"/>
    <w:rsid w:val="0030712B"/>
    <w:rsid w:val="00310069"/>
    <w:rsid w:val="003101AC"/>
    <w:rsid w:val="0031028B"/>
    <w:rsid w:val="003110A8"/>
    <w:rsid w:val="00311A9F"/>
    <w:rsid w:val="00311ABA"/>
    <w:rsid w:val="00311B7C"/>
    <w:rsid w:val="00311FFC"/>
    <w:rsid w:val="00312310"/>
    <w:rsid w:val="00312B74"/>
    <w:rsid w:val="003131FD"/>
    <w:rsid w:val="00313283"/>
    <w:rsid w:val="003133CB"/>
    <w:rsid w:val="00313408"/>
    <w:rsid w:val="00313A6D"/>
    <w:rsid w:val="00313FC0"/>
    <w:rsid w:val="00314549"/>
    <w:rsid w:val="0031455A"/>
    <w:rsid w:val="00314AAA"/>
    <w:rsid w:val="00314C0F"/>
    <w:rsid w:val="00314F4C"/>
    <w:rsid w:val="00315A67"/>
    <w:rsid w:val="00315DC8"/>
    <w:rsid w:val="003167B8"/>
    <w:rsid w:val="003169B8"/>
    <w:rsid w:val="00317412"/>
    <w:rsid w:val="00317566"/>
    <w:rsid w:val="00317A55"/>
    <w:rsid w:val="003206F5"/>
    <w:rsid w:val="0032101D"/>
    <w:rsid w:val="00322A85"/>
    <w:rsid w:val="00322F73"/>
    <w:rsid w:val="00323412"/>
    <w:rsid w:val="00323D83"/>
    <w:rsid w:val="00324495"/>
    <w:rsid w:val="00324623"/>
    <w:rsid w:val="00324ADC"/>
    <w:rsid w:val="00324E0B"/>
    <w:rsid w:val="00325B5A"/>
    <w:rsid w:val="00325D60"/>
    <w:rsid w:val="0032705A"/>
    <w:rsid w:val="00327596"/>
    <w:rsid w:val="003275C3"/>
    <w:rsid w:val="00327876"/>
    <w:rsid w:val="00330705"/>
    <w:rsid w:val="00332664"/>
    <w:rsid w:val="00332776"/>
    <w:rsid w:val="00333CD8"/>
    <w:rsid w:val="00334C3E"/>
    <w:rsid w:val="00335E97"/>
    <w:rsid w:val="003361B4"/>
    <w:rsid w:val="003363C2"/>
    <w:rsid w:val="003365E1"/>
    <w:rsid w:val="00337926"/>
    <w:rsid w:val="00340252"/>
    <w:rsid w:val="003404A9"/>
    <w:rsid w:val="003415D5"/>
    <w:rsid w:val="0034339F"/>
    <w:rsid w:val="00344344"/>
    <w:rsid w:val="00344B01"/>
    <w:rsid w:val="00344E83"/>
    <w:rsid w:val="0034557E"/>
    <w:rsid w:val="00345626"/>
    <w:rsid w:val="00345CA7"/>
    <w:rsid w:val="00346BF5"/>
    <w:rsid w:val="00347105"/>
    <w:rsid w:val="00347245"/>
    <w:rsid w:val="00347361"/>
    <w:rsid w:val="0034798B"/>
    <w:rsid w:val="00350C39"/>
    <w:rsid w:val="00351461"/>
    <w:rsid w:val="00351A8E"/>
    <w:rsid w:val="003520C4"/>
    <w:rsid w:val="00352F4B"/>
    <w:rsid w:val="00353584"/>
    <w:rsid w:val="003545CF"/>
    <w:rsid w:val="003549A9"/>
    <w:rsid w:val="00354B32"/>
    <w:rsid w:val="00354E47"/>
    <w:rsid w:val="00354F10"/>
    <w:rsid w:val="003553F4"/>
    <w:rsid w:val="00355E98"/>
    <w:rsid w:val="00355EF2"/>
    <w:rsid w:val="003562BF"/>
    <w:rsid w:val="00356A18"/>
    <w:rsid w:val="00356E59"/>
    <w:rsid w:val="003573B6"/>
    <w:rsid w:val="00360A8F"/>
    <w:rsid w:val="0036121C"/>
    <w:rsid w:val="00361233"/>
    <w:rsid w:val="0036174C"/>
    <w:rsid w:val="003621BA"/>
    <w:rsid w:val="00362A58"/>
    <w:rsid w:val="00364A4D"/>
    <w:rsid w:val="0036543B"/>
    <w:rsid w:val="00365D5F"/>
    <w:rsid w:val="00367BFD"/>
    <w:rsid w:val="003709BA"/>
    <w:rsid w:val="00370AA5"/>
    <w:rsid w:val="00370DA3"/>
    <w:rsid w:val="003710B6"/>
    <w:rsid w:val="003713AB"/>
    <w:rsid w:val="00371BEE"/>
    <w:rsid w:val="00372634"/>
    <w:rsid w:val="00372F58"/>
    <w:rsid w:val="00373D3C"/>
    <w:rsid w:val="0037482B"/>
    <w:rsid w:val="0037633E"/>
    <w:rsid w:val="003767A7"/>
    <w:rsid w:val="003771C0"/>
    <w:rsid w:val="00377726"/>
    <w:rsid w:val="00377AEC"/>
    <w:rsid w:val="00380359"/>
    <w:rsid w:val="00380795"/>
    <w:rsid w:val="003817CB"/>
    <w:rsid w:val="0038216F"/>
    <w:rsid w:val="00382BC9"/>
    <w:rsid w:val="00382E78"/>
    <w:rsid w:val="0038301D"/>
    <w:rsid w:val="003837DA"/>
    <w:rsid w:val="0038385D"/>
    <w:rsid w:val="00383C16"/>
    <w:rsid w:val="00384002"/>
    <w:rsid w:val="00384C05"/>
    <w:rsid w:val="003853E2"/>
    <w:rsid w:val="0038542C"/>
    <w:rsid w:val="003857F4"/>
    <w:rsid w:val="00386382"/>
    <w:rsid w:val="00386DD9"/>
    <w:rsid w:val="00390205"/>
    <w:rsid w:val="00390648"/>
    <w:rsid w:val="00391117"/>
    <w:rsid w:val="00391673"/>
    <w:rsid w:val="00391E9B"/>
    <w:rsid w:val="00392EEE"/>
    <w:rsid w:val="00393621"/>
    <w:rsid w:val="003937BD"/>
    <w:rsid w:val="0039456D"/>
    <w:rsid w:val="003946B2"/>
    <w:rsid w:val="0039643D"/>
    <w:rsid w:val="003966E7"/>
    <w:rsid w:val="00396795"/>
    <w:rsid w:val="003969C1"/>
    <w:rsid w:val="003A0F36"/>
    <w:rsid w:val="003A112F"/>
    <w:rsid w:val="003A1236"/>
    <w:rsid w:val="003A1BFA"/>
    <w:rsid w:val="003A203C"/>
    <w:rsid w:val="003A2235"/>
    <w:rsid w:val="003A24B9"/>
    <w:rsid w:val="003A2604"/>
    <w:rsid w:val="003A2F73"/>
    <w:rsid w:val="003A2FE5"/>
    <w:rsid w:val="003A386D"/>
    <w:rsid w:val="003A4063"/>
    <w:rsid w:val="003A4C8A"/>
    <w:rsid w:val="003A4E00"/>
    <w:rsid w:val="003A4F2D"/>
    <w:rsid w:val="003A5B29"/>
    <w:rsid w:val="003A701B"/>
    <w:rsid w:val="003A71B5"/>
    <w:rsid w:val="003A7264"/>
    <w:rsid w:val="003B0102"/>
    <w:rsid w:val="003B0626"/>
    <w:rsid w:val="003B14CE"/>
    <w:rsid w:val="003B1803"/>
    <w:rsid w:val="003B1F72"/>
    <w:rsid w:val="003B2794"/>
    <w:rsid w:val="003B3153"/>
    <w:rsid w:val="003B34B8"/>
    <w:rsid w:val="003B44FC"/>
    <w:rsid w:val="003B4AC5"/>
    <w:rsid w:val="003B4B7F"/>
    <w:rsid w:val="003B4D65"/>
    <w:rsid w:val="003B5802"/>
    <w:rsid w:val="003B5FD0"/>
    <w:rsid w:val="003B621C"/>
    <w:rsid w:val="003B647C"/>
    <w:rsid w:val="003B6E8D"/>
    <w:rsid w:val="003B7077"/>
    <w:rsid w:val="003B72FD"/>
    <w:rsid w:val="003C036C"/>
    <w:rsid w:val="003C1626"/>
    <w:rsid w:val="003C1B2C"/>
    <w:rsid w:val="003C51B6"/>
    <w:rsid w:val="003C5834"/>
    <w:rsid w:val="003C619A"/>
    <w:rsid w:val="003C74EE"/>
    <w:rsid w:val="003D0BFD"/>
    <w:rsid w:val="003D1072"/>
    <w:rsid w:val="003D10D6"/>
    <w:rsid w:val="003D21AB"/>
    <w:rsid w:val="003D30A9"/>
    <w:rsid w:val="003D3ADF"/>
    <w:rsid w:val="003D5EA2"/>
    <w:rsid w:val="003D6E99"/>
    <w:rsid w:val="003D721A"/>
    <w:rsid w:val="003D7565"/>
    <w:rsid w:val="003D7E37"/>
    <w:rsid w:val="003E0293"/>
    <w:rsid w:val="003E048C"/>
    <w:rsid w:val="003E0B64"/>
    <w:rsid w:val="003E0BA7"/>
    <w:rsid w:val="003E0C5E"/>
    <w:rsid w:val="003E2669"/>
    <w:rsid w:val="003E26D4"/>
    <w:rsid w:val="003E2779"/>
    <w:rsid w:val="003E29DC"/>
    <w:rsid w:val="003E2B9E"/>
    <w:rsid w:val="003E3555"/>
    <w:rsid w:val="003E3A91"/>
    <w:rsid w:val="003E51CB"/>
    <w:rsid w:val="003E69B5"/>
    <w:rsid w:val="003F0F4E"/>
    <w:rsid w:val="003F0FC3"/>
    <w:rsid w:val="003F1A73"/>
    <w:rsid w:val="003F1B30"/>
    <w:rsid w:val="003F205F"/>
    <w:rsid w:val="003F2076"/>
    <w:rsid w:val="003F228D"/>
    <w:rsid w:val="003F36D1"/>
    <w:rsid w:val="003F39FC"/>
    <w:rsid w:val="003F3AC4"/>
    <w:rsid w:val="003F5905"/>
    <w:rsid w:val="003F6109"/>
    <w:rsid w:val="003F6521"/>
    <w:rsid w:val="003F6B8E"/>
    <w:rsid w:val="003F79F2"/>
    <w:rsid w:val="00400247"/>
    <w:rsid w:val="00401E7D"/>
    <w:rsid w:val="004022E1"/>
    <w:rsid w:val="00402B92"/>
    <w:rsid w:val="004039E6"/>
    <w:rsid w:val="0040418B"/>
    <w:rsid w:val="004042AB"/>
    <w:rsid w:val="00404421"/>
    <w:rsid w:val="00404ADF"/>
    <w:rsid w:val="00404B3D"/>
    <w:rsid w:val="004070D8"/>
    <w:rsid w:val="00407C51"/>
    <w:rsid w:val="00410623"/>
    <w:rsid w:val="0041063D"/>
    <w:rsid w:val="00410836"/>
    <w:rsid w:val="00410B0F"/>
    <w:rsid w:val="0041137F"/>
    <w:rsid w:val="0041167E"/>
    <w:rsid w:val="00411A01"/>
    <w:rsid w:val="0041246D"/>
    <w:rsid w:val="0041261E"/>
    <w:rsid w:val="004126AD"/>
    <w:rsid w:val="00412F51"/>
    <w:rsid w:val="00415342"/>
    <w:rsid w:val="0041552C"/>
    <w:rsid w:val="004156C5"/>
    <w:rsid w:val="00415CBE"/>
    <w:rsid w:val="00415E8D"/>
    <w:rsid w:val="004166E6"/>
    <w:rsid w:val="00416E88"/>
    <w:rsid w:val="0041762F"/>
    <w:rsid w:val="00417BFA"/>
    <w:rsid w:val="00420BFD"/>
    <w:rsid w:val="00420E68"/>
    <w:rsid w:val="00421629"/>
    <w:rsid w:val="00421DBE"/>
    <w:rsid w:val="00421EB3"/>
    <w:rsid w:val="00421FAA"/>
    <w:rsid w:val="00423721"/>
    <w:rsid w:val="00423E6C"/>
    <w:rsid w:val="00424555"/>
    <w:rsid w:val="0042480C"/>
    <w:rsid w:val="004249F6"/>
    <w:rsid w:val="00424BC2"/>
    <w:rsid w:val="00425041"/>
    <w:rsid w:val="004253EE"/>
    <w:rsid w:val="00425961"/>
    <w:rsid w:val="00425AB7"/>
    <w:rsid w:val="00425DBF"/>
    <w:rsid w:val="004260CC"/>
    <w:rsid w:val="00426379"/>
    <w:rsid w:val="00426841"/>
    <w:rsid w:val="00426DBA"/>
    <w:rsid w:val="0042711A"/>
    <w:rsid w:val="00427594"/>
    <w:rsid w:val="004305B8"/>
    <w:rsid w:val="00430C04"/>
    <w:rsid w:val="0043140F"/>
    <w:rsid w:val="00433965"/>
    <w:rsid w:val="004341E1"/>
    <w:rsid w:val="00435775"/>
    <w:rsid w:val="00435A3B"/>
    <w:rsid w:val="00436363"/>
    <w:rsid w:val="00436B66"/>
    <w:rsid w:val="00436F6D"/>
    <w:rsid w:val="00436FCC"/>
    <w:rsid w:val="004377B5"/>
    <w:rsid w:val="00440153"/>
    <w:rsid w:val="00442267"/>
    <w:rsid w:val="004437A9"/>
    <w:rsid w:val="00443E3E"/>
    <w:rsid w:val="00444981"/>
    <w:rsid w:val="00444A47"/>
    <w:rsid w:val="00444ABD"/>
    <w:rsid w:val="00444D8D"/>
    <w:rsid w:val="0044583D"/>
    <w:rsid w:val="00445C86"/>
    <w:rsid w:val="00445CFE"/>
    <w:rsid w:val="00447344"/>
    <w:rsid w:val="004506F2"/>
    <w:rsid w:val="004509E2"/>
    <w:rsid w:val="004518E2"/>
    <w:rsid w:val="00452229"/>
    <w:rsid w:val="00452332"/>
    <w:rsid w:val="0045295B"/>
    <w:rsid w:val="004530BB"/>
    <w:rsid w:val="00454B18"/>
    <w:rsid w:val="00454B6E"/>
    <w:rsid w:val="00454B88"/>
    <w:rsid w:val="00454B95"/>
    <w:rsid w:val="004554F2"/>
    <w:rsid w:val="00455784"/>
    <w:rsid w:val="0045590E"/>
    <w:rsid w:val="004562F5"/>
    <w:rsid w:val="004563B4"/>
    <w:rsid w:val="00457307"/>
    <w:rsid w:val="00460F39"/>
    <w:rsid w:val="0046136C"/>
    <w:rsid w:val="00462059"/>
    <w:rsid w:val="0046277B"/>
    <w:rsid w:val="0046313B"/>
    <w:rsid w:val="0046346B"/>
    <w:rsid w:val="004636B1"/>
    <w:rsid w:val="00463D37"/>
    <w:rsid w:val="004644C0"/>
    <w:rsid w:val="0046481C"/>
    <w:rsid w:val="00464E18"/>
    <w:rsid w:val="0046658E"/>
    <w:rsid w:val="00466F5D"/>
    <w:rsid w:val="0046768E"/>
    <w:rsid w:val="004677B3"/>
    <w:rsid w:val="00470286"/>
    <w:rsid w:val="004704DD"/>
    <w:rsid w:val="00470FD2"/>
    <w:rsid w:val="00471286"/>
    <w:rsid w:val="00471E53"/>
    <w:rsid w:val="0047226B"/>
    <w:rsid w:val="00473864"/>
    <w:rsid w:val="0047444D"/>
    <w:rsid w:val="004746BA"/>
    <w:rsid w:val="00474C8F"/>
    <w:rsid w:val="00475A5C"/>
    <w:rsid w:val="00476B9B"/>
    <w:rsid w:val="00476C9F"/>
    <w:rsid w:val="004777FF"/>
    <w:rsid w:val="00477ECE"/>
    <w:rsid w:val="00480316"/>
    <w:rsid w:val="00480BCA"/>
    <w:rsid w:val="004810E5"/>
    <w:rsid w:val="00481BCF"/>
    <w:rsid w:val="004822B0"/>
    <w:rsid w:val="00482FA3"/>
    <w:rsid w:val="0048377F"/>
    <w:rsid w:val="00484112"/>
    <w:rsid w:val="00484A41"/>
    <w:rsid w:val="004858BB"/>
    <w:rsid w:val="00485F57"/>
    <w:rsid w:val="00486A7B"/>
    <w:rsid w:val="00490FFB"/>
    <w:rsid w:val="00490FFC"/>
    <w:rsid w:val="0049118B"/>
    <w:rsid w:val="004914D5"/>
    <w:rsid w:val="0049155D"/>
    <w:rsid w:val="0049175D"/>
    <w:rsid w:val="0049334E"/>
    <w:rsid w:val="00493C2A"/>
    <w:rsid w:val="00495996"/>
    <w:rsid w:val="00495AB3"/>
    <w:rsid w:val="00495EE0"/>
    <w:rsid w:val="00496498"/>
    <w:rsid w:val="00497B43"/>
    <w:rsid w:val="00497DCE"/>
    <w:rsid w:val="004A039A"/>
    <w:rsid w:val="004A0ECA"/>
    <w:rsid w:val="004A0EF3"/>
    <w:rsid w:val="004A1EBA"/>
    <w:rsid w:val="004A216B"/>
    <w:rsid w:val="004A2438"/>
    <w:rsid w:val="004A2753"/>
    <w:rsid w:val="004A2884"/>
    <w:rsid w:val="004A3213"/>
    <w:rsid w:val="004A3486"/>
    <w:rsid w:val="004A35E8"/>
    <w:rsid w:val="004A3E7A"/>
    <w:rsid w:val="004A4495"/>
    <w:rsid w:val="004A4C43"/>
    <w:rsid w:val="004A5035"/>
    <w:rsid w:val="004A5563"/>
    <w:rsid w:val="004A5B67"/>
    <w:rsid w:val="004A6348"/>
    <w:rsid w:val="004A6F77"/>
    <w:rsid w:val="004B20A5"/>
    <w:rsid w:val="004B22C3"/>
    <w:rsid w:val="004B2E0F"/>
    <w:rsid w:val="004B30AC"/>
    <w:rsid w:val="004B4FCD"/>
    <w:rsid w:val="004B5FB8"/>
    <w:rsid w:val="004B61D9"/>
    <w:rsid w:val="004B6241"/>
    <w:rsid w:val="004B6EAB"/>
    <w:rsid w:val="004B719D"/>
    <w:rsid w:val="004B71B6"/>
    <w:rsid w:val="004B72E7"/>
    <w:rsid w:val="004B763F"/>
    <w:rsid w:val="004B7F2D"/>
    <w:rsid w:val="004C00A6"/>
    <w:rsid w:val="004C0396"/>
    <w:rsid w:val="004C2D49"/>
    <w:rsid w:val="004C30B3"/>
    <w:rsid w:val="004C3E6C"/>
    <w:rsid w:val="004C4511"/>
    <w:rsid w:val="004C481F"/>
    <w:rsid w:val="004C4A0C"/>
    <w:rsid w:val="004C6648"/>
    <w:rsid w:val="004C6E07"/>
    <w:rsid w:val="004C7908"/>
    <w:rsid w:val="004D03F6"/>
    <w:rsid w:val="004D0A02"/>
    <w:rsid w:val="004D0A72"/>
    <w:rsid w:val="004D0B25"/>
    <w:rsid w:val="004D17A7"/>
    <w:rsid w:val="004D1803"/>
    <w:rsid w:val="004D2784"/>
    <w:rsid w:val="004D3603"/>
    <w:rsid w:val="004D410E"/>
    <w:rsid w:val="004D4663"/>
    <w:rsid w:val="004D47CB"/>
    <w:rsid w:val="004D4F88"/>
    <w:rsid w:val="004D58AB"/>
    <w:rsid w:val="004D5D81"/>
    <w:rsid w:val="004D6382"/>
    <w:rsid w:val="004D648C"/>
    <w:rsid w:val="004D6FEA"/>
    <w:rsid w:val="004D7C01"/>
    <w:rsid w:val="004E12B2"/>
    <w:rsid w:val="004E1B4C"/>
    <w:rsid w:val="004E21A9"/>
    <w:rsid w:val="004E307F"/>
    <w:rsid w:val="004E31E1"/>
    <w:rsid w:val="004E3D1E"/>
    <w:rsid w:val="004E4927"/>
    <w:rsid w:val="004E4C5B"/>
    <w:rsid w:val="004E57A4"/>
    <w:rsid w:val="004E5CB7"/>
    <w:rsid w:val="004E5D9D"/>
    <w:rsid w:val="004E7A8E"/>
    <w:rsid w:val="004E7E40"/>
    <w:rsid w:val="004F0284"/>
    <w:rsid w:val="004F0B74"/>
    <w:rsid w:val="004F182D"/>
    <w:rsid w:val="004F1B34"/>
    <w:rsid w:val="004F233D"/>
    <w:rsid w:val="004F3002"/>
    <w:rsid w:val="004F32E2"/>
    <w:rsid w:val="004F3882"/>
    <w:rsid w:val="004F3F99"/>
    <w:rsid w:val="004F41A8"/>
    <w:rsid w:val="004F4AF7"/>
    <w:rsid w:val="004F51AE"/>
    <w:rsid w:val="004F59ED"/>
    <w:rsid w:val="004F5FE8"/>
    <w:rsid w:val="004F6DA3"/>
    <w:rsid w:val="00500631"/>
    <w:rsid w:val="00500672"/>
    <w:rsid w:val="005007D6"/>
    <w:rsid w:val="0050252F"/>
    <w:rsid w:val="005026C6"/>
    <w:rsid w:val="00502AD0"/>
    <w:rsid w:val="005031F4"/>
    <w:rsid w:val="00503294"/>
    <w:rsid w:val="00504CDF"/>
    <w:rsid w:val="005066D6"/>
    <w:rsid w:val="00507325"/>
    <w:rsid w:val="00507357"/>
    <w:rsid w:val="005074F6"/>
    <w:rsid w:val="0050791F"/>
    <w:rsid w:val="005105E2"/>
    <w:rsid w:val="00510ACE"/>
    <w:rsid w:val="00513BFB"/>
    <w:rsid w:val="005150D5"/>
    <w:rsid w:val="00515145"/>
    <w:rsid w:val="00515539"/>
    <w:rsid w:val="00515654"/>
    <w:rsid w:val="00515737"/>
    <w:rsid w:val="005162C9"/>
    <w:rsid w:val="0051783E"/>
    <w:rsid w:val="005178C0"/>
    <w:rsid w:val="00517D2D"/>
    <w:rsid w:val="00517F68"/>
    <w:rsid w:val="00520BF5"/>
    <w:rsid w:val="00520CFE"/>
    <w:rsid w:val="00521AD1"/>
    <w:rsid w:val="00522249"/>
    <w:rsid w:val="00522743"/>
    <w:rsid w:val="0052283B"/>
    <w:rsid w:val="00522C98"/>
    <w:rsid w:val="0052302A"/>
    <w:rsid w:val="005239D9"/>
    <w:rsid w:val="00525168"/>
    <w:rsid w:val="00525D97"/>
    <w:rsid w:val="005262EB"/>
    <w:rsid w:val="00526CDF"/>
    <w:rsid w:val="00527486"/>
    <w:rsid w:val="00527704"/>
    <w:rsid w:val="00527ED7"/>
    <w:rsid w:val="00530773"/>
    <w:rsid w:val="00531F68"/>
    <w:rsid w:val="005320EF"/>
    <w:rsid w:val="00533168"/>
    <w:rsid w:val="00533BA4"/>
    <w:rsid w:val="00533D16"/>
    <w:rsid w:val="00535C81"/>
    <w:rsid w:val="00535D04"/>
    <w:rsid w:val="00535F4C"/>
    <w:rsid w:val="005365A8"/>
    <w:rsid w:val="005375A2"/>
    <w:rsid w:val="00537672"/>
    <w:rsid w:val="00537DF9"/>
    <w:rsid w:val="00537F83"/>
    <w:rsid w:val="00537FBE"/>
    <w:rsid w:val="005407AD"/>
    <w:rsid w:val="00541321"/>
    <w:rsid w:val="00542F02"/>
    <w:rsid w:val="00544131"/>
    <w:rsid w:val="005444EE"/>
    <w:rsid w:val="00544561"/>
    <w:rsid w:val="00545BAE"/>
    <w:rsid w:val="00546848"/>
    <w:rsid w:val="005473D0"/>
    <w:rsid w:val="00550B60"/>
    <w:rsid w:val="00551473"/>
    <w:rsid w:val="00552ADC"/>
    <w:rsid w:val="0055316E"/>
    <w:rsid w:val="0055372F"/>
    <w:rsid w:val="00555993"/>
    <w:rsid w:val="005559E5"/>
    <w:rsid w:val="005566FD"/>
    <w:rsid w:val="00556ECF"/>
    <w:rsid w:val="0055752E"/>
    <w:rsid w:val="00557E0F"/>
    <w:rsid w:val="0056090E"/>
    <w:rsid w:val="0056092F"/>
    <w:rsid w:val="005610C1"/>
    <w:rsid w:val="005616FC"/>
    <w:rsid w:val="00561D6A"/>
    <w:rsid w:val="00562440"/>
    <w:rsid w:val="00563273"/>
    <w:rsid w:val="005637F5"/>
    <w:rsid w:val="005639C0"/>
    <w:rsid w:val="0056421A"/>
    <w:rsid w:val="00564AC3"/>
    <w:rsid w:val="00565B52"/>
    <w:rsid w:val="00565F21"/>
    <w:rsid w:val="005661BB"/>
    <w:rsid w:val="0056648B"/>
    <w:rsid w:val="00566866"/>
    <w:rsid w:val="00570591"/>
    <w:rsid w:val="00570BBE"/>
    <w:rsid w:val="00570DB7"/>
    <w:rsid w:val="00571055"/>
    <w:rsid w:val="005712A4"/>
    <w:rsid w:val="00571369"/>
    <w:rsid w:val="005713E9"/>
    <w:rsid w:val="00571DC4"/>
    <w:rsid w:val="0057223C"/>
    <w:rsid w:val="00572613"/>
    <w:rsid w:val="00572DB5"/>
    <w:rsid w:val="00572DEB"/>
    <w:rsid w:val="0057357D"/>
    <w:rsid w:val="00573DEE"/>
    <w:rsid w:val="00575115"/>
    <w:rsid w:val="005753BD"/>
    <w:rsid w:val="00575BD1"/>
    <w:rsid w:val="00575C6A"/>
    <w:rsid w:val="005760AB"/>
    <w:rsid w:val="00576150"/>
    <w:rsid w:val="00576986"/>
    <w:rsid w:val="00576F1E"/>
    <w:rsid w:val="005801C1"/>
    <w:rsid w:val="0058097A"/>
    <w:rsid w:val="00580C4C"/>
    <w:rsid w:val="00580C56"/>
    <w:rsid w:val="00581346"/>
    <w:rsid w:val="00581D2D"/>
    <w:rsid w:val="005827C3"/>
    <w:rsid w:val="00582D0A"/>
    <w:rsid w:val="00583743"/>
    <w:rsid w:val="00586072"/>
    <w:rsid w:val="005861C8"/>
    <w:rsid w:val="0058779A"/>
    <w:rsid w:val="0059040E"/>
    <w:rsid w:val="00590E6A"/>
    <w:rsid w:val="0059258D"/>
    <w:rsid w:val="00592712"/>
    <w:rsid w:val="00592A7C"/>
    <w:rsid w:val="00593778"/>
    <w:rsid w:val="00593D08"/>
    <w:rsid w:val="0059478C"/>
    <w:rsid w:val="00595158"/>
    <w:rsid w:val="0059591C"/>
    <w:rsid w:val="00595D22"/>
    <w:rsid w:val="0059619E"/>
    <w:rsid w:val="005969F1"/>
    <w:rsid w:val="005970B5"/>
    <w:rsid w:val="005972CE"/>
    <w:rsid w:val="005979FD"/>
    <w:rsid w:val="00597C6B"/>
    <w:rsid w:val="005A03AA"/>
    <w:rsid w:val="005A05B9"/>
    <w:rsid w:val="005A1076"/>
    <w:rsid w:val="005A10ED"/>
    <w:rsid w:val="005A1DFD"/>
    <w:rsid w:val="005A1F8B"/>
    <w:rsid w:val="005A25C3"/>
    <w:rsid w:val="005A2653"/>
    <w:rsid w:val="005A26EA"/>
    <w:rsid w:val="005A294B"/>
    <w:rsid w:val="005A3DA4"/>
    <w:rsid w:val="005A464F"/>
    <w:rsid w:val="005A4E32"/>
    <w:rsid w:val="005A6436"/>
    <w:rsid w:val="005A681B"/>
    <w:rsid w:val="005A6A1A"/>
    <w:rsid w:val="005A7431"/>
    <w:rsid w:val="005A7B3C"/>
    <w:rsid w:val="005B0A38"/>
    <w:rsid w:val="005B203F"/>
    <w:rsid w:val="005B22E2"/>
    <w:rsid w:val="005B3A2D"/>
    <w:rsid w:val="005B492D"/>
    <w:rsid w:val="005B4CD9"/>
    <w:rsid w:val="005B55F9"/>
    <w:rsid w:val="005B584E"/>
    <w:rsid w:val="005B6A13"/>
    <w:rsid w:val="005B6AAD"/>
    <w:rsid w:val="005B6ACD"/>
    <w:rsid w:val="005C29CD"/>
    <w:rsid w:val="005C36E6"/>
    <w:rsid w:val="005C38B2"/>
    <w:rsid w:val="005C4C7A"/>
    <w:rsid w:val="005C4DEA"/>
    <w:rsid w:val="005C54E8"/>
    <w:rsid w:val="005C610F"/>
    <w:rsid w:val="005C65D6"/>
    <w:rsid w:val="005C661C"/>
    <w:rsid w:val="005C676C"/>
    <w:rsid w:val="005C6CCC"/>
    <w:rsid w:val="005D04B9"/>
    <w:rsid w:val="005D1245"/>
    <w:rsid w:val="005D1537"/>
    <w:rsid w:val="005D17AE"/>
    <w:rsid w:val="005D1A43"/>
    <w:rsid w:val="005D2B45"/>
    <w:rsid w:val="005D31EC"/>
    <w:rsid w:val="005D3423"/>
    <w:rsid w:val="005D3E03"/>
    <w:rsid w:val="005D4F90"/>
    <w:rsid w:val="005D5357"/>
    <w:rsid w:val="005D589D"/>
    <w:rsid w:val="005D5DBF"/>
    <w:rsid w:val="005D6602"/>
    <w:rsid w:val="005D6851"/>
    <w:rsid w:val="005D7EBD"/>
    <w:rsid w:val="005E14C0"/>
    <w:rsid w:val="005E1C97"/>
    <w:rsid w:val="005E21F1"/>
    <w:rsid w:val="005E2FB5"/>
    <w:rsid w:val="005E3054"/>
    <w:rsid w:val="005E3792"/>
    <w:rsid w:val="005E3B52"/>
    <w:rsid w:val="005E43DD"/>
    <w:rsid w:val="005E563D"/>
    <w:rsid w:val="005E5FEF"/>
    <w:rsid w:val="005E66BC"/>
    <w:rsid w:val="005E6FF6"/>
    <w:rsid w:val="005E7136"/>
    <w:rsid w:val="005E75EA"/>
    <w:rsid w:val="005F1825"/>
    <w:rsid w:val="005F20CC"/>
    <w:rsid w:val="005F33CC"/>
    <w:rsid w:val="005F38BA"/>
    <w:rsid w:val="005F3F1B"/>
    <w:rsid w:val="005F4C6B"/>
    <w:rsid w:val="005F55C6"/>
    <w:rsid w:val="005F5C16"/>
    <w:rsid w:val="005F6216"/>
    <w:rsid w:val="005F7293"/>
    <w:rsid w:val="00600B2E"/>
    <w:rsid w:val="00600D83"/>
    <w:rsid w:val="00601302"/>
    <w:rsid w:val="00601453"/>
    <w:rsid w:val="00601A0D"/>
    <w:rsid w:val="00601A9F"/>
    <w:rsid w:val="00601AA4"/>
    <w:rsid w:val="006020E0"/>
    <w:rsid w:val="0060251C"/>
    <w:rsid w:val="00602672"/>
    <w:rsid w:val="00602D56"/>
    <w:rsid w:val="00604EA1"/>
    <w:rsid w:val="00604EA9"/>
    <w:rsid w:val="00605603"/>
    <w:rsid w:val="00605C34"/>
    <w:rsid w:val="00606163"/>
    <w:rsid w:val="00607C6C"/>
    <w:rsid w:val="0061082B"/>
    <w:rsid w:val="00611069"/>
    <w:rsid w:val="006121EF"/>
    <w:rsid w:val="006147A9"/>
    <w:rsid w:val="00614E94"/>
    <w:rsid w:val="00615200"/>
    <w:rsid w:val="00615E33"/>
    <w:rsid w:val="0061673A"/>
    <w:rsid w:val="00616D15"/>
    <w:rsid w:val="00616EEF"/>
    <w:rsid w:val="0061727D"/>
    <w:rsid w:val="00617928"/>
    <w:rsid w:val="00617970"/>
    <w:rsid w:val="00617A4A"/>
    <w:rsid w:val="00617DF4"/>
    <w:rsid w:val="00622C45"/>
    <w:rsid w:val="00622CB0"/>
    <w:rsid w:val="00622D80"/>
    <w:rsid w:val="00623123"/>
    <w:rsid w:val="006238E1"/>
    <w:rsid w:val="00623D50"/>
    <w:rsid w:val="0062487C"/>
    <w:rsid w:val="00624F4D"/>
    <w:rsid w:val="006259FE"/>
    <w:rsid w:val="00625E99"/>
    <w:rsid w:val="00626726"/>
    <w:rsid w:val="00626C5E"/>
    <w:rsid w:val="00626D78"/>
    <w:rsid w:val="00627074"/>
    <w:rsid w:val="00627B6E"/>
    <w:rsid w:val="00627BA8"/>
    <w:rsid w:val="006309DA"/>
    <w:rsid w:val="00630C0F"/>
    <w:rsid w:val="006320EC"/>
    <w:rsid w:val="00632360"/>
    <w:rsid w:val="00633541"/>
    <w:rsid w:val="0063359D"/>
    <w:rsid w:val="006336B0"/>
    <w:rsid w:val="006337E8"/>
    <w:rsid w:val="00633926"/>
    <w:rsid w:val="00634B29"/>
    <w:rsid w:val="00634DBF"/>
    <w:rsid w:val="006354AF"/>
    <w:rsid w:val="00636401"/>
    <w:rsid w:val="006404F5"/>
    <w:rsid w:val="00641863"/>
    <w:rsid w:val="00642C78"/>
    <w:rsid w:val="00642F8D"/>
    <w:rsid w:val="00642FD1"/>
    <w:rsid w:val="006434CA"/>
    <w:rsid w:val="006448D7"/>
    <w:rsid w:val="00644F11"/>
    <w:rsid w:val="006468FE"/>
    <w:rsid w:val="00646E3E"/>
    <w:rsid w:val="0064750C"/>
    <w:rsid w:val="00647FCE"/>
    <w:rsid w:val="0065015E"/>
    <w:rsid w:val="006507BF"/>
    <w:rsid w:val="006507D0"/>
    <w:rsid w:val="00650857"/>
    <w:rsid w:val="00651859"/>
    <w:rsid w:val="006522EB"/>
    <w:rsid w:val="00652513"/>
    <w:rsid w:val="00653243"/>
    <w:rsid w:val="00653BBB"/>
    <w:rsid w:val="006545EC"/>
    <w:rsid w:val="00654CD4"/>
    <w:rsid w:val="00654CF9"/>
    <w:rsid w:val="00654F15"/>
    <w:rsid w:val="006553E4"/>
    <w:rsid w:val="00655B6A"/>
    <w:rsid w:val="00656434"/>
    <w:rsid w:val="006572B3"/>
    <w:rsid w:val="00657741"/>
    <w:rsid w:val="00657A60"/>
    <w:rsid w:val="006609E9"/>
    <w:rsid w:val="00660BC6"/>
    <w:rsid w:val="0066148E"/>
    <w:rsid w:val="00661EB9"/>
    <w:rsid w:val="006628BE"/>
    <w:rsid w:val="00662AF9"/>
    <w:rsid w:val="00662D13"/>
    <w:rsid w:val="00662EB1"/>
    <w:rsid w:val="0066358E"/>
    <w:rsid w:val="006639E4"/>
    <w:rsid w:val="00663DDF"/>
    <w:rsid w:val="00663E80"/>
    <w:rsid w:val="00664647"/>
    <w:rsid w:val="006653AD"/>
    <w:rsid w:val="0066584E"/>
    <w:rsid w:val="00666575"/>
    <w:rsid w:val="00667381"/>
    <w:rsid w:val="006675A9"/>
    <w:rsid w:val="006700EA"/>
    <w:rsid w:val="0067167A"/>
    <w:rsid w:val="006716DB"/>
    <w:rsid w:val="0067185F"/>
    <w:rsid w:val="00671939"/>
    <w:rsid w:val="0067198E"/>
    <w:rsid w:val="00671F97"/>
    <w:rsid w:val="006721B1"/>
    <w:rsid w:val="00672987"/>
    <w:rsid w:val="00672FF0"/>
    <w:rsid w:val="0067392D"/>
    <w:rsid w:val="00673FFB"/>
    <w:rsid w:val="00674766"/>
    <w:rsid w:val="00674C8B"/>
    <w:rsid w:val="00674D2B"/>
    <w:rsid w:val="00675122"/>
    <w:rsid w:val="00677A4E"/>
    <w:rsid w:val="00677E94"/>
    <w:rsid w:val="00677F91"/>
    <w:rsid w:val="006802CA"/>
    <w:rsid w:val="00681611"/>
    <w:rsid w:val="00681799"/>
    <w:rsid w:val="00681BDB"/>
    <w:rsid w:val="00681CFD"/>
    <w:rsid w:val="00681F5A"/>
    <w:rsid w:val="00682161"/>
    <w:rsid w:val="00682288"/>
    <w:rsid w:val="0068228B"/>
    <w:rsid w:val="006826D5"/>
    <w:rsid w:val="00682892"/>
    <w:rsid w:val="00682B86"/>
    <w:rsid w:val="0068357A"/>
    <w:rsid w:val="006839E1"/>
    <w:rsid w:val="00683A97"/>
    <w:rsid w:val="00683DD2"/>
    <w:rsid w:val="00683FDB"/>
    <w:rsid w:val="006847D3"/>
    <w:rsid w:val="00684904"/>
    <w:rsid w:val="006849CD"/>
    <w:rsid w:val="006850AB"/>
    <w:rsid w:val="0068512D"/>
    <w:rsid w:val="00685DAD"/>
    <w:rsid w:val="00685DF4"/>
    <w:rsid w:val="00686269"/>
    <w:rsid w:val="00687C44"/>
    <w:rsid w:val="0069001F"/>
    <w:rsid w:val="0069084F"/>
    <w:rsid w:val="00690A88"/>
    <w:rsid w:val="00690FC3"/>
    <w:rsid w:val="006910E5"/>
    <w:rsid w:val="006927DD"/>
    <w:rsid w:val="00692CC5"/>
    <w:rsid w:val="00693FE2"/>
    <w:rsid w:val="0069408C"/>
    <w:rsid w:val="006945FB"/>
    <w:rsid w:val="0069467E"/>
    <w:rsid w:val="00694DD5"/>
    <w:rsid w:val="00695715"/>
    <w:rsid w:val="006966A2"/>
    <w:rsid w:val="00697AD1"/>
    <w:rsid w:val="00697CDA"/>
    <w:rsid w:val="006A0517"/>
    <w:rsid w:val="006A19FF"/>
    <w:rsid w:val="006A2CA1"/>
    <w:rsid w:val="006A3071"/>
    <w:rsid w:val="006A39B6"/>
    <w:rsid w:val="006A4152"/>
    <w:rsid w:val="006A48F6"/>
    <w:rsid w:val="006A50BD"/>
    <w:rsid w:val="006A5390"/>
    <w:rsid w:val="006A597B"/>
    <w:rsid w:val="006A59A3"/>
    <w:rsid w:val="006A5F6D"/>
    <w:rsid w:val="006A644C"/>
    <w:rsid w:val="006A6561"/>
    <w:rsid w:val="006A6754"/>
    <w:rsid w:val="006A7276"/>
    <w:rsid w:val="006A7F69"/>
    <w:rsid w:val="006A7FDA"/>
    <w:rsid w:val="006B02D3"/>
    <w:rsid w:val="006B0331"/>
    <w:rsid w:val="006B112E"/>
    <w:rsid w:val="006B200B"/>
    <w:rsid w:val="006B3EA6"/>
    <w:rsid w:val="006B44FD"/>
    <w:rsid w:val="006B46EA"/>
    <w:rsid w:val="006B5F15"/>
    <w:rsid w:val="006B6100"/>
    <w:rsid w:val="006B6328"/>
    <w:rsid w:val="006B64D2"/>
    <w:rsid w:val="006B66B5"/>
    <w:rsid w:val="006B6863"/>
    <w:rsid w:val="006B7C17"/>
    <w:rsid w:val="006C18C6"/>
    <w:rsid w:val="006C19B1"/>
    <w:rsid w:val="006C22FF"/>
    <w:rsid w:val="006C295E"/>
    <w:rsid w:val="006C2A41"/>
    <w:rsid w:val="006C2A89"/>
    <w:rsid w:val="006C37FB"/>
    <w:rsid w:val="006C3813"/>
    <w:rsid w:val="006C3CF2"/>
    <w:rsid w:val="006C3D3A"/>
    <w:rsid w:val="006C3E7C"/>
    <w:rsid w:val="006C43A6"/>
    <w:rsid w:val="006C5529"/>
    <w:rsid w:val="006C5AB9"/>
    <w:rsid w:val="006C5D5B"/>
    <w:rsid w:val="006C639C"/>
    <w:rsid w:val="006C7596"/>
    <w:rsid w:val="006D0CDD"/>
    <w:rsid w:val="006D10EA"/>
    <w:rsid w:val="006D19A7"/>
    <w:rsid w:val="006D1AEA"/>
    <w:rsid w:val="006D24B2"/>
    <w:rsid w:val="006D2A65"/>
    <w:rsid w:val="006D3805"/>
    <w:rsid w:val="006D4144"/>
    <w:rsid w:val="006D4388"/>
    <w:rsid w:val="006D45E7"/>
    <w:rsid w:val="006D4F7A"/>
    <w:rsid w:val="006D5338"/>
    <w:rsid w:val="006D5893"/>
    <w:rsid w:val="006D61A8"/>
    <w:rsid w:val="006D6983"/>
    <w:rsid w:val="006D6C7A"/>
    <w:rsid w:val="006D782A"/>
    <w:rsid w:val="006E04D4"/>
    <w:rsid w:val="006E09BB"/>
    <w:rsid w:val="006E1A78"/>
    <w:rsid w:val="006E20FF"/>
    <w:rsid w:val="006E2150"/>
    <w:rsid w:val="006E2230"/>
    <w:rsid w:val="006E2754"/>
    <w:rsid w:val="006E2F8C"/>
    <w:rsid w:val="006E3F5E"/>
    <w:rsid w:val="006E4589"/>
    <w:rsid w:val="006E4BB6"/>
    <w:rsid w:val="006E585D"/>
    <w:rsid w:val="006E5ECA"/>
    <w:rsid w:val="006E605C"/>
    <w:rsid w:val="006E63AA"/>
    <w:rsid w:val="006E67AE"/>
    <w:rsid w:val="006F0E2B"/>
    <w:rsid w:val="006F128E"/>
    <w:rsid w:val="006F136E"/>
    <w:rsid w:val="006F1506"/>
    <w:rsid w:val="006F2536"/>
    <w:rsid w:val="006F36DF"/>
    <w:rsid w:val="006F3A2A"/>
    <w:rsid w:val="006F4018"/>
    <w:rsid w:val="006F47F7"/>
    <w:rsid w:val="006F4EE4"/>
    <w:rsid w:val="006F6AFA"/>
    <w:rsid w:val="006F6D7D"/>
    <w:rsid w:val="006F725C"/>
    <w:rsid w:val="006F75AC"/>
    <w:rsid w:val="00700C23"/>
    <w:rsid w:val="0070120F"/>
    <w:rsid w:val="00701292"/>
    <w:rsid w:val="007017BE"/>
    <w:rsid w:val="007020E5"/>
    <w:rsid w:val="0070224F"/>
    <w:rsid w:val="00703607"/>
    <w:rsid w:val="0070367A"/>
    <w:rsid w:val="00703734"/>
    <w:rsid w:val="00703E32"/>
    <w:rsid w:val="0070440C"/>
    <w:rsid w:val="00704BFC"/>
    <w:rsid w:val="0070540D"/>
    <w:rsid w:val="00706AA9"/>
    <w:rsid w:val="0070772E"/>
    <w:rsid w:val="00707C42"/>
    <w:rsid w:val="0071125D"/>
    <w:rsid w:val="007136C2"/>
    <w:rsid w:val="00713DAF"/>
    <w:rsid w:val="00714463"/>
    <w:rsid w:val="0071452A"/>
    <w:rsid w:val="00714601"/>
    <w:rsid w:val="00717EC7"/>
    <w:rsid w:val="00717FF9"/>
    <w:rsid w:val="00720053"/>
    <w:rsid w:val="00721C6C"/>
    <w:rsid w:val="0072370B"/>
    <w:rsid w:val="007251EE"/>
    <w:rsid w:val="00725206"/>
    <w:rsid w:val="007252EB"/>
    <w:rsid w:val="00725311"/>
    <w:rsid w:val="00725A86"/>
    <w:rsid w:val="00725FD9"/>
    <w:rsid w:val="00726C2A"/>
    <w:rsid w:val="00727FA9"/>
    <w:rsid w:val="00730A63"/>
    <w:rsid w:val="00730B57"/>
    <w:rsid w:val="007311A6"/>
    <w:rsid w:val="00731AAC"/>
    <w:rsid w:val="00732001"/>
    <w:rsid w:val="00732744"/>
    <w:rsid w:val="0073365A"/>
    <w:rsid w:val="00733980"/>
    <w:rsid w:val="00735230"/>
    <w:rsid w:val="0073552A"/>
    <w:rsid w:val="007356B0"/>
    <w:rsid w:val="007362EF"/>
    <w:rsid w:val="00737251"/>
    <w:rsid w:val="00737ECA"/>
    <w:rsid w:val="007403EF"/>
    <w:rsid w:val="0074040B"/>
    <w:rsid w:val="007409E5"/>
    <w:rsid w:val="00740FBA"/>
    <w:rsid w:val="007411BB"/>
    <w:rsid w:val="0074182C"/>
    <w:rsid w:val="00743930"/>
    <w:rsid w:val="00744FE2"/>
    <w:rsid w:val="0074563E"/>
    <w:rsid w:val="007457FF"/>
    <w:rsid w:val="00745CF3"/>
    <w:rsid w:val="00746E92"/>
    <w:rsid w:val="0074797F"/>
    <w:rsid w:val="00750447"/>
    <w:rsid w:val="0075051A"/>
    <w:rsid w:val="00750B4E"/>
    <w:rsid w:val="00750F0E"/>
    <w:rsid w:val="0075203D"/>
    <w:rsid w:val="007520FA"/>
    <w:rsid w:val="0075236A"/>
    <w:rsid w:val="0075295C"/>
    <w:rsid w:val="0075394D"/>
    <w:rsid w:val="00753985"/>
    <w:rsid w:val="00753EF6"/>
    <w:rsid w:val="0075454B"/>
    <w:rsid w:val="0075479B"/>
    <w:rsid w:val="007551F1"/>
    <w:rsid w:val="00755E29"/>
    <w:rsid w:val="007562FA"/>
    <w:rsid w:val="00756531"/>
    <w:rsid w:val="007570DB"/>
    <w:rsid w:val="00757E69"/>
    <w:rsid w:val="00761204"/>
    <w:rsid w:val="0076148E"/>
    <w:rsid w:val="00761793"/>
    <w:rsid w:val="00761920"/>
    <w:rsid w:val="0076265D"/>
    <w:rsid w:val="007629B8"/>
    <w:rsid w:val="00762A10"/>
    <w:rsid w:val="00762BD3"/>
    <w:rsid w:val="00762DD6"/>
    <w:rsid w:val="00763BCC"/>
    <w:rsid w:val="00763DE0"/>
    <w:rsid w:val="00764257"/>
    <w:rsid w:val="0076492F"/>
    <w:rsid w:val="007652B0"/>
    <w:rsid w:val="00766469"/>
    <w:rsid w:val="0076766A"/>
    <w:rsid w:val="00767F49"/>
    <w:rsid w:val="00770259"/>
    <w:rsid w:val="00770A98"/>
    <w:rsid w:val="007712D9"/>
    <w:rsid w:val="00771ECE"/>
    <w:rsid w:val="00772E64"/>
    <w:rsid w:val="007730D5"/>
    <w:rsid w:val="00773DC1"/>
    <w:rsid w:val="007743BF"/>
    <w:rsid w:val="00774AE6"/>
    <w:rsid w:val="007750F0"/>
    <w:rsid w:val="007751CD"/>
    <w:rsid w:val="0077523E"/>
    <w:rsid w:val="00775594"/>
    <w:rsid w:val="0077570D"/>
    <w:rsid w:val="0077630B"/>
    <w:rsid w:val="00776DD3"/>
    <w:rsid w:val="00777AE1"/>
    <w:rsid w:val="00777BFF"/>
    <w:rsid w:val="00780CEC"/>
    <w:rsid w:val="00781545"/>
    <w:rsid w:val="00782780"/>
    <w:rsid w:val="00783693"/>
    <w:rsid w:val="00783977"/>
    <w:rsid w:val="00783A7D"/>
    <w:rsid w:val="00783F14"/>
    <w:rsid w:val="00784B7D"/>
    <w:rsid w:val="00784D95"/>
    <w:rsid w:val="00785CB4"/>
    <w:rsid w:val="0078686F"/>
    <w:rsid w:val="00786898"/>
    <w:rsid w:val="007873C0"/>
    <w:rsid w:val="0078750D"/>
    <w:rsid w:val="00787626"/>
    <w:rsid w:val="00787E02"/>
    <w:rsid w:val="007920F9"/>
    <w:rsid w:val="00792114"/>
    <w:rsid w:val="00792A51"/>
    <w:rsid w:val="00794407"/>
    <w:rsid w:val="00794CA6"/>
    <w:rsid w:val="0079544F"/>
    <w:rsid w:val="007958B2"/>
    <w:rsid w:val="007967B0"/>
    <w:rsid w:val="00797A1D"/>
    <w:rsid w:val="00797D96"/>
    <w:rsid w:val="0079EB2F"/>
    <w:rsid w:val="007A0EAC"/>
    <w:rsid w:val="007A12CE"/>
    <w:rsid w:val="007A14D3"/>
    <w:rsid w:val="007A2AA4"/>
    <w:rsid w:val="007A3150"/>
    <w:rsid w:val="007A3955"/>
    <w:rsid w:val="007A48EC"/>
    <w:rsid w:val="007A4BA8"/>
    <w:rsid w:val="007A550E"/>
    <w:rsid w:val="007A599E"/>
    <w:rsid w:val="007A5A40"/>
    <w:rsid w:val="007A5E02"/>
    <w:rsid w:val="007A608E"/>
    <w:rsid w:val="007A6225"/>
    <w:rsid w:val="007A632E"/>
    <w:rsid w:val="007A6D6D"/>
    <w:rsid w:val="007B0416"/>
    <w:rsid w:val="007B0728"/>
    <w:rsid w:val="007B17C6"/>
    <w:rsid w:val="007B1D2F"/>
    <w:rsid w:val="007B23C8"/>
    <w:rsid w:val="007B2A91"/>
    <w:rsid w:val="007B2BC7"/>
    <w:rsid w:val="007B2CFD"/>
    <w:rsid w:val="007B3441"/>
    <w:rsid w:val="007B3716"/>
    <w:rsid w:val="007B56A9"/>
    <w:rsid w:val="007B57C8"/>
    <w:rsid w:val="007B5D19"/>
    <w:rsid w:val="007B667F"/>
    <w:rsid w:val="007B7043"/>
    <w:rsid w:val="007B76F2"/>
    <w:rsid w:val="007B7703"/>
    <w:rsid w:val="007B7DAE"/>
    <w:rsid w:val="007C0A96"/>
    <w:rsid w:val="007C1662"/>
    <w:rsid w:val="007C1E8A"/>
    <w:rsid w:val="007C28EF"/>
    <w:rsid w:val="007C3760"/>
    <w:rsid w:val="007C431C"/>
    <w:rsid w:val="007C4CB7"/>
    <w:rsid w:val="007C4D8E"/>
    <w:rsid w:val="007C5C9B"/>
    <w:rsid w:val="007C6E96"/>
    <w:rsid w:val="007C6F92"/>
    <w:rsid w:val="007D07B8"/>
    <w:rsid w:val="007D0D08"/>
    <w:rsid w:val="007D19C5"/>
    <w:rsid w:val="007D1A51"/>
    <w:rsid w:val="007D1D0F"/>
    <w:rsid w:val="007D2FB3"/>
    <w:rsid w:val="007D363B"/>
    <w:rsid w:val="007D379C"/>
    <w:rsid w:val="007D3E0E"/>
    <w:rsid w:val="007D464E"/>
    <w:rsid w:val="007D509D"/>
    <w:rsid w:val="007D5253"/>
    <w:rsid w:val="007D61A6"/>
    <w:rsid w:val="007D6F25"/>
    <w:rsid w:val="007D6F7F"/>
    <w:rsid w:val="007D7D16"/>
    <w:rsid w:val="007D7D40"/>
    <w:rsid w:val="007E06E8"/>
    <w:rsid w:val="007E0DB5"/>
    <w:rsid w:val="007E106F"/>
    <w:rsid w:val="007E1D51"/>
    <w:rsid w:val="007E234F"/>
    <w:rsid w:val="007E267F"/>
    <w:rsid w:val="007E280C"/>
    <w:rsid w:val="007E2873"/>
    <w:rsid w:val="007E3391"/>
    <w:rsid w:val="007E3755"/>
    <w:rsid w:val="007E4296"/>
    <w:rsid w:val="007E480D"/>
    <w:rsid w:val="007E490E"/>
    <w:rsid w:val="007E55B3"/>
    <w:rsid w:val="007E633C"/>
    <w:rsid w:val="007E6BA0"/>
    <w:rsid w:val="007E6C12"/>
    <w:rsid w:val="007E6DA9"/>
    <w:rsid w:val="007E7EB2"/>
    <w:rsid w:val="007E7ED9"/>
    <w:rsid w:val="007F075F"/>
    <w:rsid w:val="007F1647"/>
    <w:rsid w:val="007F2005"/>
    <w:rsid w:val="007F2E15"/>
    <w:rsid w:val="007F30CD"/>
    <w:rsid w:val="007F3D2E"/>
    <w:rsid w:val="007F3EED"/>
    <w:rsid w:val="007F481C"/>
    <w:rsid w:val="007F4B90"/>
    <w:rsid w:val="007F4C0F"/>
    <w:rsid w:val="007F4C41"/>
    <w:rsid w:val="007F4EE6"/>
    <w:rsid w:val="007F5A00"/>
    <w:rsid w:val="007F6187"/>
    <w:rsid w:val="007F6463"/>
    <w:rsid w:val="007F72A3"/>
    <w:rsid w:val="007F753F"/>
    <w:rsid w:val="007F7A3D"/>
    <w:rsid w:val="008004C4"/>
    <w:rsid w:val="008011B0"/>
    <w:rsid w:val="008018C1"/>
    <w:rsid w:val="008028F2"/>
    <w:rsid w:val="00804751"/>
    <w:rsid w:val="008047BE"/>
    <w:rsid w:val="008048E6"/>
    <w:rsid w:val="00804E3C"/>
    <w:rsid w:val="0080588F"/>
    <w:rsid w:val="008060F4"/>
    <w:rsid w:val="008076B8"/>
    <w:rsid w:val="0081020A"/>
    <w:rsid w:val="0081025D"/>
    <w:rsid w:val="008118A7"/>
    <w:rsid w:val="00812FB0"/>
    <w:rsid w:val="008130D1"/>
    <w:rsid w:val="008137D6"/>
    <w:rsid w:val="00814898"/>
    <w:rsid w:val="00815760"/>
    <w:rsid w:val="00816274"/>
    <w:rsid w:val="00816696"/>
    <w:rsid w:val="00816BF5"/>
    <w:rsid w:val="00817739"/>
    <w:rsid w:val="00817B75"/>
    <w:rsid w:val="008216B3"/>
    <w:rsid w:val="008219D1"/>
    <w:rsid w:val="0082209D"/>
    <w:rsid w:val="00822B3A"/>
    <w:rsid w:val="00823CB0"/>
    <w:rsid w:val="00825632"/>
    <w:rsid w:val="00825C6C"/>
    <w:rsid w:val="00825E34"/>
    <w:rsid w:val="00826200"/>
    <w:rsid w:val="008271D0"/>
    <w:rsid w:val="00827BD8"/>
    <w:rsid w:val="00827BFF"/>
    <w:rsid w:val="008300FC"/>
    <w:rsid w:val="00830C52"/>
    <w:rsid w:val="00830D39"/>
    <w:rsid w:val="0083120B"/>
    <w:rsid w:val="0083293E"/>
    <w:rsid w:val="0083403C"/>
    <w:rsid w:val="00834670"/>
    <w:rsid w:val="008355CF"/>
    <w:rsid w:val="00836428"/>
    <w:rsid w:val="00836BD9"/>
    <w:rsid w:val="00836EA7"/>
    <w:rsid w:val="008370D8"/>
    <w:rsid w:val="00837523"/>
    <w:rsid w:val="00837A56"/>
    <w:rsid w:val="00837B58"/>
    <w:rsid w:val="00837DBD"/>
    <w:rsid w:val="00837EAC"/>
    <w:rsid w:val="008404F1"/>
    <w:rsid w:val="008405E7"/>
    <w:rsid w:val="0084076F"/>
    <w:rsid w:val="00840A4A"/>
    <w:rsid w:val="008413C8"/>
    <w:rsid w:val="00841450"/>
    <w:rsid w:val="008414AB"/>
    <w:rsid w:val="00841866"/>
    <w:rsid w:val="00841877"/>
    <w:rsid w:val="0084192E"/>
    <w:rsid w:val="00841FB6"/>
    <w:rsid w:val="008422F1"/>
    <w:rsid w:val="00843963"/>
    <w:rsid w:val="0084421F"/>
    <w:rsid w:val="00845139"/>
    <w:rsid w:val="00845667"/>
    <w:rsid w:val="00845BA8"/>
    <w:rsid w:val="0084620D"/>
    <w:rsid w:val="008468A5"/>
    <w:rsid w:val="00846977"/>
    <w:rsid w:val="008477A1"/>
    <w:rsid w:val="0084790C"/>
    <w:rsid w:val="008500EB"/>
    <w:rsid w:val="00850294"/>
    <w:rsid w:val="008502E9"/>
    <w:rsid w:val="00850B0B"/>
    <w:rsid w:val="00850BEC"/>
    <w:rsid w:val="0085177C"/>
    <w:rsid w:val="00851F20"/>
    <w:rsid w:val="0085245A"/>
    <w:rsid w:val="00852741"/>
    <w:rsid w:val="00852CF4"/>
    <w:rsid w:val="00852F9C"/>
    <w:rsid w:val="00853123"/>
    <w:rsid w:val="00854CDA"/>
    <w:rsid w:val="0085551D"/>
    <w:rsid w:val="0085588A"/>
    <w:rsid w:val="00856C3B"/>
    <w:rsid w:val="00856D6C"/>
    <w:rsid w:val="00857011"/>
    <w:rsid w:val="00857F8B"/>
    <w:rsid w:val="00860852"/>
    <w:rsid w:val="008620B1"/>
    <w:rsid w:val="00862948"/>
    <w:rsid w:val="008673DF"/>
    <w:rsid w:val="00867838"/>
    <w:rsid w:val="00870F02"/>
    <w:rsid w:val="008711C5"/>
    <w:rsid w:val="0087290D"/>
    <w:rsid w:val="0087303A"/>
    <w:rsid w:val="008730A1"/>
    <w:rsid w:val="0087316A"/>
    <w:rsid w:val="00874254"/>
    <w:rsid w:val="008742E0"/>
    <w:rsid w:val="008757B1"/>
    <w:rsid w:val="00875892"/>
    <w:rsid w:val="00875A48"/>
    <w:rsid w:val="00875E1B"/>
    <w:rsid w:val="00876154"/>
    <w:rsid w:val="00877732"/>
    <w:rsid w:val="00877AF5"/>
    <w:rsid w:val="00877BCD"/>
    <w:rsid w:val="00880DA6"/>
    <w:rsid w:val="008818AA"/>
    <w:rsid w:val="00881B01"/>
    <w:rsid w:val="00881CB5"/>
    <w:rsid w:val="00881E24"/>
    <w:rsid w:val="00882026"/>
    <w:rsid w:val="0088213E"/>
    <w:rsid w:val="00882549"/>
    <w:rsid w:val="008825EC"/>
    <w:rsid w:val="00882E40"/>
    <w:rsid w:val="00883CA3"/>
    <w:rsid w:val="0088403D"/>
    <w:rsid w:val="008843B5"/>
    <w:rsid w:val="008844FD"/>
    <w:rsid w:val="0088583B"/>
    <w:rsid w:val="00885B7C"/>
    <w:rsid w:val="00885F2E"/>
    <w:rsid w:val="008867CD"/>
    <w:rsid w:val="00886AB5"/>
    <w:rsid w:val="00887973"/>
    <w:rsid w:val="00887FF6"/>
    <w:rsid w:val="008905F4"/>
    <w:rsid w:val="008915A5"/>
    <w:rsid w:val="0089161A"/>
    <w:rsid w:val="00891EE4"/>
    <w:rsid w:val="00892216"/>
    <w:rsid w:val="00892930"/>
    <w:rsid w:val="00892C63"/>
    <w:rsid w:val="008933E4"/>
    <w:rsid w:val="008937A1"/>
    <w:rsid w:val="008946A2"/>
    <w:rsid w:val="00894E82"/>
    <w:rsid w:val="0089604A"/>
    <w:rsid w:val="0089683C"/>
    <w:rsid w:val="00896A8C"/>
    <w:rsid w:val="00896F2E"/>
    <w:rsid w:val="00897537"/>
    <w:rsid w:val="008A0062"/>
    <w:rsid w:val="008A0776"/>
    <w:rsid w:val="008A1826"/>
    <w:rsid w:val="008A331F"/>
    <w:rsid w:val="008A42C9"/>
    <w:rsid w:val="008A4554"/>
    <w:rsid w:val="008A4710"/>
    <w:rsid w:val="008A482F"/>
    <w:rsid w:val="008A4C6D"/>
    <w:rsid w:val="008A51E0"/>
    <w:rsid w:val="008A532C"/>
    <w:rsid w:val="008A6309"/>
    <w:rsid w:val="008A6C01"/>
    <w:rsid w:val="008A6D07"/>
    <w:rsid w:val="008A6ED2"/>
    <w:rsid w:val="008A6F2A"/>
    <w:rsid w:val="008A7715"/>
    <w:rsid w:val="008B045B"/>
    <w:rsid w:val="008B15AF"/>
    <w:rsid w:val="008B1C2C"/>
    <w:rsid w:val="008B1E32"/>
    <w:rsid w:val="008B2033"/>
    <w:rsid w:val="008B3A85"/>
    <w:rsid w:val="008B440B"/>
    <w:rsid w:val="008B5125"/>
    <w:rsid w:val="008B578E"/>
    <w:rsid w:val="008B5DCD"/>
    <w:rsid w:val="008B5FF2"/>
    <w:rsid w:val="008B648F"/>
    <w:rsid w:val="008B71E0"/>
    <w:rsid w:val="008B7F03"/>
    <w:rsid w:val="008C006D"/>
    <w:rsid w:val="008C0499"/>
    <w:rsid w:val="008C0FCF"/>
    <w:rsid w:val="008C1723"/>
    <w:rsid w:val="008C1CF4"/>
    <w:rsid w:val="008C2202"/>
    <w:rsid w:val="008C2220"/>
    <w:rsid w:val="008C2307"/>
    <w:rsid w:val="008C2B87"/>
    <w:rsid w:val="008C330E"/>
    <w:rsid w:val="008C34C4"/>
    <w:rsid w:val="008C38EF"/>
    <w:rsid w:val="008C3DBE"/>
    <w:rsid w:val="008C3DF4"/>
    <w:rsid w:val="008C4174"/>
    <w:rsid w:val="008C4283"/>
    <w:rsid w:val="008C48E4"/>
    <w:rsid w:val="008C4D85"/>
    <w:rsid w:val="008C4F49"/>
    <w:rsid w:val="008C5EE9"/>
    <w:rsid w:val="008C6152"/>
    <w:rsid w:val="008C654C"/>
    <w:rsid w:val="008C68F9"/>
    <w:rsid w:val="008D017D"/>
    <w:rsid w:val="008D0B02"/>
    <w:rsid w:val="008D114A"/>
    <w:rsid w:val="008D1A23"/>
    <w:rsid w:val="008D2C7B"/>
    <w:rsid w:val="008D2D32"/>
    <w:rsid w:val="008D3769"/>
    <w:rsid w:val="008D557C"/>
    <w:rsid w:val="008D57C1"/>
    <w:rsid w:val="008D636D"/>
    <w:rsid w:val="008E0982"/>
    <w:rsid w:val="008E0E80"/>
    <w:rsid w:val="008E1578"/>
    <w:rsid w:val="008E1996"/>
    <w:rsid w:val="008E1EFB"/>
    <w:rsid w:val="008E213A"/>
    <w:rsid w:val="008E351E"/>
    <w:rsid w:val="008E3565"/>
    <w:rsid w:val="008E4AC7"/>
    <w:rsid w:val="008E4FA4"/>
    <w:rsid w:val="008E5578"/>
    <w:rsid w:val="008E57AF"/>
    <w:rsid w:val="008E5829"/>
    <w:rsid w:val="008E5A11"/>
    <w:rsid w:val="008E5AEB"/>
    <w:rsid w:val="008E5BC9"/>
    <w:rsid w:val="008E77F8"/>
    <w:rsid w:val="008E7DC6"/>
    <w:rsid w:val="008F047A"/>
    <w:rsid w:val="008F1044"/>
    <w:rsid w:val="008F1F75"/>
    <w:rsid w:val="008F21C2"/>
    <w:rsid w:val="008F2C5C"/>
    <w:rsid w:val="008F302E"/>
    <w:rsid w:val="008F37B8"/>
    <w:rsid w:val="008F3B02"/>
    <w:rsid w:val="008F41D7"/>
    <w:rsid w:val="008F446F"/>
    <w:rsid w:val="008F5CC0"/>
    <w:rsid w:val="008F72D2"/>
    <w:rsid w:val="008F77A4"/>
    <w:rsid w:val="0090008C"/>
    <w:rsid w:val="0090019A"/>
    <w:rsid w:val="00900F15"/>
    <w:rsid w:val="00901937"/>
    <w:rsid w:val="00901F6B"/>
    <w:rsid w:val="00902044"/>
    <w:rsid w:val="00903188"/>
    <w:rsid w:val="0090347A"/>
    <w:rsid w:val="009039FB"/>
    <w:rsid w:val="00903C10"/>
    <w:rsid w:val="00905166"/>
    <w:rsid w:val="009055C9"/>
    <w:rsid w:val="009059EC"/>
    <w:rsid w:val="00906C37"/>
    <w:rsid w:val="009072C9"/>
    <w:rsid w:val="00910CCC"/>
    <w:rsid w:val="00910FC5"/>
    <w:rsid w:val="009112EF"/>
    <w:rsid w:val="0091176E"/>
    <w:rsid w:val="00911B0F"/>
    <w:rsid w:val="00913540"/>
    <w:rsid w:val="00913A92"/>
    <w:rsid w:val="00914457"/>
    <w:rsid w:val="0091505F"/>
    <w:rsid w:val="00915F12"/>
    <w:rsid w:val="0091631B"/>
    <w:rsid w:val="00916617"/>
    <w:rsid w:val="009168BB"/>
    <w:rsid w:val="0091697C"/>
    <w:rsid w:val="009216B8"/>
    <w:rsid w:val="00921A9E"/>
    <w:rsid w:val="00923069"/>
    <w:rsid w:val="0092316D"/>
    <w:rsid w:val="009235F9"/>
    <w:rsid w:val="00923E19"/>
    <w:rsid w:val="00923FD5"/>
    <w:rsid w:val="0092415A"/>
    <w:rsid w:val="00925958"/>
    <w:rsid w:val="00926242"/>
    <w:rsid w:val="00926892"/>
    <w:rsid w:val="00930222"/>
    <w:rsid w:val="009308E1"/>
    <w:rsid w:val="00930BF3"/>
    <w:rsid w:val="00930BF8"/>
    <w:rsid w:val="00930C27"/>
    <w:rsid w:val="0093157D"/>
    <w:rsid w:val="009320CC"/>
    <w:rsid w:val="009323F2"/>
    <w:rsid w:val="009325AF"/>
    <w:rsid w:val="00932A26"/>
    <w:rsid w:val="00932CE5"/>
    <w:rsid w:val="009332D6"/>
    <w:rsid w:val="009333EE"/>
    <w:rsid w:val="00934091"/>
    <w:rsid w:val="009349C1"/>
    <w:rsid w:val="00934AB7"/>
    <w:rsid w:val="00934AF9"/>
    <w:rsid w:val="00935797"/>
    <w:rsid w:val="00935902"/>
    <w:rsid w:val="0093612D"/>
    <w:rsid w:val="00936177"/>
    <w:rsid w:val="00936293"/>
    <w:rsid w:val="00936886"/>
    <w:rsid w:val="0093710B"/>
    <w:rsid w:val="0093759E"/>
    <w:rsid w:val="009403C9"/>
    <w:rsid w:val="00940F12"/>
    <w:rsid w:val="00941004"/>
    <w:rsid w:val="00941493"/>
    <w:rsid w:val="00942447"/>
    <w:rsid w:val="0094286B"/>
    <w:rsid w:val="009430CD"/>
    <w:rsid w:val="0094333E"/>
    <w:rsid w:val="00944643"/>
    <w:rsid w:val="00944CBB"/>
    <w:rsid w:val="009462AA"/>
    <w:rsid w:val="009465FC"/>
    <w:rsid w:val="00946B36"/>
    <w:rsid w:val="00946C88"/>
    <w:rsid w:val="009473F5"/>
    <w:rsid w:val="009476BF"/>
    <w:rsid w:val="0094798E"/>
    <w:rsid w:val="00950C2A"/>
    <w:rsid w:val="0095108A"/>
    <w:rsid w:val="009518AA"/>
    <w:rsid w:val="009520BC"/>
    <w:rsid w:val="00952699"/>
    <w:rsid w:val="00952743"/>
    <w:rsid w:val="00952913"/>
    <w:rsid w:val="00952F1C"/>
    <w:rsid w:val="00953517"/>
    <w:rsid w:val="009535C5"/>
    <w:rsid w:val="00954160"/>
    <w:rsid w:val="0095479C"/>
    <w:rsid w:val="0095591B"/>
    <w:rsid w:val="00955975"/>
    <w:rsid w:val="00955B66"/>
    <w:rsid w:val="00955E88"/>
    <w:rsid w:val="009573F4"/>
    <w:rsid w:val="009600C3"/>
    <w:rsid w:val="00960381"/>
    <w:rsid w:val="0096109C"/>
    <w:rsid w:val="00961605"/>
    <w:rsid w:val="009619E8"/>
    <w:rsid w:val="00961B90"/>
    <w:rsid w:val="00961C34"/>
    <w:rsid w:val="00962307"/>
    <w:rsid w:val="009626D8"/>
    <w:rsid w:val="009628ED"/>
    <w:rsid w:val="0096295D"/>
    <w:rsid w:val="0096304B"/>
    <w:rsid w:val="00963295"/>
    <w:rsid w:val="0096389E"/>
    <w:rsid w:val="00963A4D"/>
    <w:rsid w:val="00963EFD"/>
    <w:rsid w:val="00966C17"/>
    <w:rsid w:val="00967F58"/>
    <w:rsid w:val="009704D3"/>
    <w:rsid w:val="0097084A"/>
    <w:rsid w:val="00970DCA"/>
    <w:rsid w:val="00971416"/>
    <w:rsid w:val="009719DF"/>
    <w:rsid w:val="009731F7"/>
    <w:rsid w:val="00973737"/>
    <w:rsid w:val="00973E0A"/>
    <w:rsid w:val="00973E4E"/>
    <w:rsid w:val="009746BF"/>
    <w:rsid w:val="00974BDD"/>
    <w:rsid w:val="00974E6C"/>
    <w:rsid w:val="0097528E"/>
    <w:rsid w:val="00975438"/>
    <w:rsid w:val="009755DB"/>
    <w:rsid w:val="009756C2"/>
    <w:rsid w:val="0097601C"/>
    <w:rsid w:val="0097617E"/>
    <w:rsid w:val="0097693E"/>
    <w:rsid w:val="00982D08"/>
    <w:rsid w:val="00983396"/>
    <w:rsid w:val="009836DC"/>
    <w:rsid w:val="00983A89"/>
    <w:rsid w:val="009840E0"/>
    <w:rsid w:val="00984102"/>
    <w:rsid w:val="009848B3"/>
    <w:rsid w:val="00984C4C"/>
    <w:rsid w:val="0098624E"/>
    <w:rsid w:val="009862D1"/>
    <w:rsid w:val="0098647D"/>
    <w:rsid w:val="00986B2C"/>
    <w:rsid w:val="00987A3F"/>
    <w:rsid w:val="00991392"/>
    <w:rsid w:val="0099298D"/>
    <w:rsid w:val="00992F0F"/>
    <w:rsid w:val="00993DB6"/>
    <w:rsid w:val="0099408D"/>
    <w:rsid w:val="00994539"/>
    <w:rsid w:val="009951C2"/>
    <w:rsid w:val="009965F4"/>
    <w:rsid w:val="00996C65"/>
    <w:rsid w:val="009A06EF"/>
    <w:rsid w:val="009A296B"/>
    <w:rsid w:val="009A2E5C"/>
    <w:rsid w:val="009A2E64"/>
    <w:rsid w:val="009A318D"/>
    <w:rsid w:val="009A3ED2"/>
    <w:rsid w:val="009A433F"/>
    <w:rsid w:val="009A44A2"/>
    <w:rsid w:val="009A45A3"/>
    <w:rsid w:val="009A5390"/>
    <w:rsid w:val="009A5A51"/>
    <w:rsid w:val="009A6D40"/>
    <w:rsid w:val="009A73AA"/>
    <w:rsid w:val="009A77B7"/>
    <w:rsid w:val="009B008E"/>
    <w:rsid w:val="009B0FFE"/>
    <w:rsid w:val="009B113C"/>
    <w:rsid w:val="009B2032"/>
    <w:rsid w:val="009B27F7"/>
    <w:rsid w:val="009B28D6"/>
    <w:rsid w:val="009B2B6A"/>
    <w:rsid w:val="009B2C33"/>
    <w:rsid w:val="009B2C63"/>
    <w:rsid w:val="009B2EF5"/>
    <w:rsid w:val="009B3DE9"/>
    <w:rsid w:val="009B3F50"/>
    <w:rsid w:val="009B3FEE"/>
    <w:rsid w:val="009B44F3"/>
    <w:rsid w:val="009B51CD"/>
    <w:rsid w:val="009B5EC2"/>
    <w:rsid w:val="009B67A9"/>
    <w:rsid w:val="009B6C1A"/>
    <w:rsid w:val="009B6CF8"/>
    <w:rsid w:val="009B72CE"/>
    <w:rsid w:val="009B7D7B"/>
    <w:rsid w:val="009C04AB"/>
    <w:rsid w:val="009C0A14"/>
    <w:rsid w:val="009C0E97"/>
    <w:rsid w:val="009C17A6"/>
    <w:rsid w:val="009C17AF"/>
    <w:rsid w:val="009C1CCD"/>
    <w:rsid w:val="009C30AA"/>
    <w:rsid w:val="009C348E"/>
    <w:rsid w:val="009C3D32"/>
    <w:rsid w:val="009C4970"/>
    <w:rsid w:val="009C52A9"/>
    <w:rsid w:val="009C5A6B"/>
    <w:rsid w:val="009C5D45"/>
    <w:rsid w:val="009C65C0"/>
    <w:rsid w:val="009C7171"/>
    <w:rsid w:val="009C7B61"/>
    <w:rsid w:val="009D0F89"/>
    <w:rsid w:val="009D0F9F"/>
    <w:rsid w:val="009D3792"/>
    <w:rsid w:val="009D38F8"/>
    <w:rsid w:val="009D3CDD"/>
    <w:rsid w:val="009D4172"/>
    <w:rsid w:val="009D5223"/>
    <w:rsid w:val="009D5838"/>
    <w:rsid w:val="009D5BA5"/>
    <w:rsid w:val="009D6ACB"/>
    <w:rsid w:val="009D707C"/>
    <w:rsid w:val="009D7D59"/>
    <w:rsid w:val="009D7E22"/>
    <w:rsid w:val="009E11AF"/>
    <w:rsid w:val="009E1634"/>
    <w:rsid w:val="009E2ECF"/>
    <w:rsid w:val="009E2F0F"/>
    <w:rsid w:val="009E340A"/>
    <w:rsid w:val="009E44FA"/>
    <w:rsid w:val="009E45D1"/>
    <w:rsid w:val="009E58B0"/>
    <w:rsid w:val="009E5C71"/>
    <w:rsid w:val="009E6509"/>
    <w:rsid w:val="009E66BC"/>
    <w:rsid w:val="009E6D1B"/>
    <w:rsid w:val="009E77A5"/>
    <w:rsid w:val="009E7952"/>
    <w:rsid w:val="009F03C7"/>
    <w:rsid w:val="009F0B52"/>
    <w:rsid w:val="009F18B5"/>
    <w:rsid w:val="009F1EF6"/>
    <w:rsid w:val="009F32D9"/>
    <w:rsid w:val="009F3E3C"/>
    <w:rsid w:val="009F49E0"/>
    <w:rsid w:val="009F5FEB"/>
    <w:rsid w:val="009F66B8"/>
    <w:rsid w:val="009F66F2"/>
    <w:rsid w:val="00A00EC3"/>
    <w:rsid w:val="00A01FFD"/>
    <w:rsid w:val="00A02C4A"/>
    <w:rsid w:val="00A02E4D"/>
    <w:rsid w:val="00A03728"/>
    <w:rsid w:val="00A045C2"/>
    <w:rsid w:val="00A0492C"/>
    <w:rsid w:val="00A04B57"/>
    <w:rsid w:val="00A06BE2"/>
    <w:rsid w:val="00A10323"/>
    <w:rsid w:val="00A11111"/>
    <w:rsid w:val="00A11A7D"/>
    <w:rsid w:val="00A1305D"/>
    <w:rsid w:val="00A136BA"/>
    <w:rsid w:val="00A13E03"/>
    <w:rsid w:val="00A144D0"/>
    <w:rsid w:val="00A14AF5"/>
    <w:rsid w:val="00A14C17"/>
    <w:rsid w:val="00A151A3"/>
    <w:rsid w:val="00A152C7"/>
    <w:rsid w:val="00A16345"/>
    <w:rsid w:val="00A16A25"/>
    <w:rsid w:val="00A16FA3"/>
    <w:rsid w:val="00A20233"/>
    <w:rsid w:val="00A206FA"/>
    <w:rsid w:val="00A20B8F"/>
    <w:rsid w:val="00A20C27"/>
    <w:rsid w:val="00A20D36"/>
    <w:rsid w:val="00A22416"/>
    <w:rsid w:val="00A22F82"/>
    <w:rsid w:val="00A2367B"/>
    <w:rsid w:val="00A236B4"/>
    <w:rsid w:val="00A23842"/>
    <w:rsid w:val="00A23B83"/>
    <w:rsid w:val="00A23C84"/>
    <w:rsid w:val="00A2411F"/>
    <w:rsid w:val="00A24CE4"/>
    <w:rsid w:val="00A25491"/>
    <w:rsid w:val="00A25507"/>
    <w:rsid w:val="00A26914"/>
    <w:rsid w:val="00A26B30"/>
    <w:rsid w:val="00A27676"/>
    <w:rsid w:val="00A27E7A"/>
    <w:rsid w:val="00A303CB"/>
    <w:rsid w:val="00A30927"/>
    <w:rsid w:val="00A30C90"/>
    <w:rsid w:val="00A31D52"/>
    <w:rsid w:val="00A32A64"/>
    <w:rsid w:val="00A3313A"/>
    <w:rsid w:val="00A34229"/>
    <w:rsid w:val="00A34233"/>
    <w:rsid w:val="00A34CE7"/>
    <w:rsid w:val="00A34DF7"/>
    <w:rsid w:val="00A355DC"/>
    <w:rsid w:val="00A35706"/>
    <w:rsid w:val="00A35D5A"/>
    <w:rsid w:val="00A36016"/>
    <w:rsid w:val="00A3601C"/>
    <w:rsid w:val="00A363DF"/>
    <w:rsid w:val="00A37BB4"/>
    <w:rsid w:val="00A37F5A"/>
    <w:rsid w:val="00A38EE3"/>
    <w:rsid w:val="00A407C1"/>
    <w:rsid w:val="00A40C98"/>
    <w:rsid w:val="00A42BCD"/>
    <w:rsid w:val="00A43504"/>
    <w:rsid w:val="00A4448C"/>
    <w:rsid w:val="00A448C0"/>
    <w:rsid w:val="00A44DF9"/>
    <w:rsid w:val="00A455DD"/>
    <w:rsid w:val="00A45E66"/>
    <w:rsid w:val="00A45FD0"/>
    <w:rsid w:val="00A4625A"/>
    <w:rsid w:val="00A46E58"/>
    <w:rsid w:val="00A50293"/>
    <w:rsid w:val="00A505C9"/>
    <w:rsid w:val="00A50F29"/>
    <w:rsid w:val="00A5237F"/>
    <w:rsid w:val="00A5279E"/>
    <w:rsid w:val="00A52962"/>
    <w:rsid w:val="00A52EE1"/>
    <w:rsid w:val="00A53299"/>
    <w:rsid w:val="00A534A1"/>
    <w:rsid w:val="00A5408C"/>
    <w:rsid w:val="00A54951"/>
    <w:rsid w:val="00A54DDB"/>
    <w:rsid w:val="00A56655"/>
    <w:rsid w:val="00A571F7"/>
    <w:rsid w:val="00A57BD1"/>
    <w:rsid w:val="00A6037C"/>
    <w:rsid w:val="00A605F8"/>
    <w:rsid w:val="00A6087D"/>
    <w:rsid w:val="00A609CF"/>
    <w:rsid w:val="00A62E39"/>
    <w:rsid w:val="00A62E5A"/>
    <w:rsid w:val="00A63B75"/>
    <w:rsid w:val="00A63BB1"/>
    <w:rsid w:val="00A6493E"/>
    <w:rsid w:val="00A64A71"/>
    <w:rsid w:val="00A652FC"/>
    <w:rsid w:val="00A65BBE"/>
    <w:rsid w:val="00A66281"/>
    <w:rsid w:val="00A671DB"/>
    <w:rsid w:val="00A67AC2"/>
    <w:rsid w:val="00A7012C"/>
    <w:rsid w:val="00A70833"/>
    <w:rsid w:val="00A71622"/>
    <w:rsid w:val="00A723DA"/>
    <w:rsid w:val="00A73EF7"/>
    <w:rsid w:val="00A7425D"/>
    <w:rsid w:val="00A75066"/>
    <w:rsid w:val="00A75FBA"/>
    <w:rsid w:val="00A76485"/>
    <w:rsid w:val="00A7677E"/>
    <w:rsid w:val="00A76803"/>
    <w:rsid w:val="00A768D9"/>
    <w:rsid w:val="00A76E68"/>
    <w:rsid w:val="00A76E8F"/>
    <w:rsid w:val="00A7791F"/>
    <w:rsid w:val="00A8006D"/>
    <w:rsid w:val="00A8016E"/>
    <w:rsid w:val="00A80685"/>
    <w:rsid w:val="00A813B1"/>
    <w:rsid w:val="00A81C02"/>
    <w:rsid w:val="00A81EEC"/>
    <w:rsid w:val="00A82424"/>
    <w:rsid w:val="00A82AA0"/>
    <w:rsid w:val="00A83311"/>
    <w:rsid w:val="00A8338C"/>
    <w:rsid w:val="00A83F83"/>
    <w:rsid w:val="00A841F0"/>
    <w:rsid w:val="00A84783"/>
    <w:rsid w:val="00A84BD4"/>
    <w:rsid w:val="00A84D7E"/>
    <w:rsid w:val="00A85296"/>
    <w:rsid w:val="00A85B9B"/>
    <w:rsid w:val="00A85BEF"/>
    <w:rsid w:val="00A86229"/>
    <w:rsid w:val="00A8642F"/>
    <w:rsid w:val="00A86F0C"/>
    <w:rsid w:val="00A87589"/>
    <w:rsid w:val="00A8785F"/>
    <w:rsid w:val="00A87AD4"/>
    <w:rsid w:val="00A9009A"/>
    <w:rsid w:val="00A9140E"/>
    <w:rsid w:val="00A91AE1"/>
    <w:rsid w:val="00A9226D"/>
    <w:rsid w:val="00A924D1"/>
    <w:rsid w:val="00A927CD"/>
    <w:rsid w:val="00A92B55"/>
    <w:rsid w:val="00A9418C"/>
    <w:rsid w:val="00A94567"/>
    <w:rsid w:val="00A94FBE"/>
    <w:rsid w:val="00A954B8"/>
    <w:rsid w:val="00A97135"/>
    <w:rsid w:val="00A97325"/>
    <w:rsid w:val="00A97CFC"/>
    <w:rsid w:val="00AA0535"/>
    <w:rsid w:val="00AA063C"/>
    <w:rsid w:val="00AA0937"/>
    <w:rsid w:val="00AA150E"/>
    <w:rsid w:val="00AA21E3"/>
    <w:rsid w:val="00AA2F81"/>
    <w:rsid w:val="00AA3C68"/>
    <w:rsid w:val="00AA4400"/>
    <w:rsid w:val="00AA5265"/>
    <w:rsid w:val="00AA5C8F"/>
    <w:rsid w:val="00AA6611"/>
    <w:rsid w:val="00AA7968"/>
    <w:rsid w:val="00AA7BC0"/>
    <w:rsid w:val="00AA7CF0"/>
    <w:rsid w:val="00AB0439"/>
    <w:rsid w:val="00AB154A"/>
    <w:rsid w:val="00AB155E"/>
    <w:rsid w:val="00AB1911"/>
    <w:rsid w:val="00AB2418"/>
    <w:rsid w:val="00AB26EE"/>
    <w:rsid w:val="00AB2DE2"/>
    <w:rsid w:val="00AB2F5F"/>
    <w:rsid w:val="00AB4903"/>
    <w:rsid w:val="00AB59E9"/>
    <w:rsid w:val="00AB7AEF"/>
    <w:rsid w:val="00AB7AF5"/>
    <w:rsid w:val="00AB7EE0"/>
    <w:rsid w:val="00AC0E19"/>
    <w:rsid w:val="00AC334C"/>
    <w:rsid w:val="00AC4002"/>
    <w:rsid w:val="00AC431B"/>
    <w:rsid w:val="00AC4984"/>
    <w:rsid w:val="00AC50EA"/>
    <w:rsid w:val="00AC6DF2"/>
    <w:rsid w:val="00AC78FA"/>
    <w:rsid w:val="00AD0D45"/>
    <w:rsid w:val="00AD156B"/>
    <w:rsid w:val="00AD183D"/>
    <w:rsid w:val="00AD19E9"/>
    <w:rsid w:val="00AD2D39"/>
    <w:rsid w:val="00AD33CB"/>
    <w:rsid w:val="00AD3C0F"/>
    <w:rsid w:val="00AD52E1"/>
    <w:rsid w:val="00AD53D8"/>
    <w:rsid w:val="00AD592C"/>
    <w:rsid w:val="00AD5C6E"/>
    <w:rsid w:val="00AD62B5"/>
    <w:rsid w:val="00AD6A4D"/>
    <w:rsid w:val="00AE04D4"/>
    <w:rsid w:val="00AE07AB"/>
    <w:rsid w:val="00AE1B3C"/>
    <w:rsid w:val="00AE1E54"/>
    <w:rsid w:val="00AE32B0"/>
    <w:rsid w:val="00AE36A8"/>
    <w:rsid w:val="00AE4029"/>
    <w:rsid w:val="00AE40DD"/>
    <w:rsid w:val="00AE445C"/>
    <w:rsid w:val="00AE5169"/>
    <w:rsid w:val="00AE5414"/>
    <w:rsid w:val="00AE58D9"/>
    <w:rsid w:val="00AE5B14"/>
    <w:rsid w:val="00AE5C64"/>
    <w:rsid w:val="00AE5CA6"/>
    <w:rsid w:val="00AE63B8"/>
    <w:rsid w:val="00AE67DF"/>
    <w:rsid w:val="00AE6C6B"/>
    <w:rsid w:val="00AE76EA"/>
    <w:rsid w:val="00AE7A52"/>
    <w:rsid w:val="00AE7FE4"/>
    <w:rsid w:val="00AF02E1"/>
    <w:rsid w:val="00AF0AE5"/>
    <w:rsid w:val="00AF11E1"/>
    <w:rsid w:val="00AF13BD"/>
    <w:rsid w:val="00AF1947"/>
    <w:rsid w:val="00AF1BC6"/>
    <w:rsid w:val="00AF1CE1"/>
    <w:rsid w:val="00AF1F67"/>
    <w:rsid w:val="00AF2995"/>
    <w:rsid w:val="00AF2CF8"/>
    <w:rsid w:val="00AF36E5"/>
    <w:rsid w:val="00AF3FB2"/>
    <w:rsid w:val="00AF5231"/>
    <w:rsid w:val="00AF52F4"/>
    <w:rsid w:val="00AF630F"/>
    <w:rsid w:val="00AF655D"/>
    <w:rsid w:val="00AF66CE"/>
    <w:rsid w:val="00AF6C96"/>
    <w:rsid w:val="00AF6CEE"/>
    <w:rsid w:val="00AF715D"/>
    <w:rsid w:val="00AF7D28"/>
    <w:rsid w:val="00AFE4A8"/>
    <w:rsid w:val="00B0016A"/>
    <w:rsid w:val="00B003D2"/>
    <w:rsid w:val="00B0052E"/>
    <w:rsid w:val="00B01B64"/>
    <w:rsid w:val="00B022BC"/>
    <w:rsid w:val="00B030DF"/>
    <w:rsid w:val="00B0324E"/>
    <w:rsid w:val="00B033F0"/>
    <w:rsid w:val="00B0357B"/>
    <w:rsid w:val="00B03838"/>
    <w:rsid w:val="00B038C1"/>
    <w:rsid w:val="00B04154"/>
    <w:rsid w:val="00B0422C"/>
    <w:rsid w:val="00B0492C"/>
    <w:rsid w:val="00B04BE8"/>
    <w:rsid w:val="00B05080"/>
    <w:rsid w:val="00B06E95"/>
    <w:rsid w:val="00B07149"/>
    <w:rsid w:val="00B07528"/>
    <w:rsid w:val="00B07BC2"/>
    <w:rsid w:val="00B07D82"/>
    <w:rsid w:val="00B10C29"/>
    <w:rsid w:val="00B10CD2"/>
    <w:rsid w:val="00B1129B"/>
    <w:rsid w:val="00B11E3D"/>
    <w:rsid w:val="00B12C2F"/>
    <w:rsid w:val="00B13542"/>
    <w:rsid w:val="00B138F1"/>
    <w:rsid w:val="00B13EB3"/>
    <w:rsid w:val="00B142D1"/>
    <w:rsid w:val="00B14F45"/>
    <w:rsid w:val="00B151DA"/>
    <w:rsid w:val="00B15369"/>
    <w:rsid w:val="00B16128"/>
    <w:rsid w:val="00B166C2"/>
    <w:rsid w:val="00B16BFF"/>
    <w:rsid w:val="00B16E08"/>
    <w:rsid w:val="00B16EFD"/>
    <w:rsid w:val="00B16FEF"/>
    <w:rsid w:val="00B176E0"/>
    <w:rsid w:val="00B20333"/>
    <w:rsid w:val="00B2081A"/>
    <w:rsid w:val="00B20888"/>
    <w:rsid w:val="00B20CD0"/>
    <w:rsid w:val="00B221CF"/>
    <w:rsid w:val="00B231D8"/>
    <w:rsid w:val="00B23777"/>
    <w:rsid w:val="00B24055"/>
    <w:rsid w:val="00B255F6"/>
    <w:rsid w:val="00B27D98"/>
    <w:rsid w:val="00B27E3A"/>
    <w:rsid w:val="00B30DA2"/>
    <w:rsid w:val="00B31350"/>
    <w:rsid w:val="00B32586"/>
    <w:rsid w:val="00B3289C"/>
    <w:rsid w:val="00B3294B"/>
    <w:rsid w:val="00B33091"/>
    <w:rsid w:val="00B33477"/>
    <w:rsid w:val="00B335F9"/>
    <w:rsid w:val="00B34555"/>
    <w:rsid w:val="00B34735"/>
    <w:rsid w:val="00B351B4"/>
    <w:rsid w:val="00B35DA3"/>
    <w:rsid w:val="00B36646"/>
    <w:rsid w:val="00B372ED"/>
    <w:rsid w:val="00B4007A"/>
    <w:rsid w:val="00B406BB"/>
    <w:rsid w:val="00B408B8"/>
    <w:rsid w:val="00B41C3B"/>
    <w:rsid w:val="00B4295C"/>
    <w:rsid w:val="00B43AB5"/>
    <w:rsid w:val="00B44C3C"/>
    <w:rsid w:val="00B469B8"/>
    <w:rsid w:val="00B470AE"/>
    <w:rsid w:val="00B4720A"/>
    <w:rsid w:val="00B47540"/>
    <w:rsid w:val="00B50113"/>
    <w:rsid w:val="00B50837"/>
    <w:rsid w:val="00B50921"/>
    <w:rsid w:val="00B518C7"/>
    <w:rsid w:val="00B51B74"/>
    <w:rsid w:val="00B52513"/>
    <w:rsid w:val="00B52945"/>
    <w:rsid w:val="00B535AD"/>
    <w:rsid w:val="00B5361F"/>
    <w:rsid w:val="00B54466"/>
    <w:rsid w:val="00B549A4"/>
    <w:rsid w:val="00B549EC"/>
    <w:rsid w:val="00B55260"/>
    <w:rsid w:val="00B568E3"/>
    <w:rsid w:val="00B5699F"/>
    <w:rsid w:val="00B5711C"/>
    <w:rsid w:val="00B6021D"/>
    <w:rsid w:val="00B60436"/>
    <w:rsid w:val="00B60540"/>
    <w:rsid w:val="00B60C2B"/>
    <w:rsid w:val="00B613E5"/>
    <w:rsid w:val="00B615F5"/>
    <w:rsid w:val="00B61645"/>
    <w:rsid w:val="00B619F0"/>
    <w:rsid w:val="00B61AC7"/>
    <w:rsid w:val="00B61CCD"/>
    <w:rsid w:val="00B61E5E"/>
    <w:rsid w:val="00B6240C"/>
    <w:rsid w:val="00B6537B"/>
    <w:rsid w:val="00B6538A"/>
    <w:rsid w:val="00B66221"/>
    <w:rsid w:val="00B6684D"/>
    <w:rsid w:val="00B66D82"/>
    <w:rsid w:val="00B679CA"/>
    <w:rsid w:val="00B7017F"/>
    <w:rsid w:val="00B71851"/>
    <w:rsid w:val="00B71E90"/>
    <w:rsid w:val="00B72133"/>
    <w:rsid w:val="00B75AC1"/>
    <w:rsid w:val="00B76517"/>
    <w:rsid w:val="00B77B82"/>
    <w:rsid w:val="00B80DE0"/>
    <w:rsid w:val="00B80E1C"/>
    <w:rsid w:val="00B80E7D"/>
    <w:rsid w:val="00B82143"/>
    <w:rsid w:val="00B823C7"/>
    <w:rsid w:val="00B82D26"/>
    <w:rsid w:val="00B83E34"/>
    <w:rsid w:val="00B846E0"/>
    <w:rsid w:val="00B85FB2"/>
    <w:rsid w:val="00B861B5"/>
    <w:rsid w:val="00B866EE"/>
    <w:rsid w:val="00B87F0C"/>
    <w:rsid w:val="00B87F2D"/>
    <w:rsid w:val="00B902D8"/>
    <w:rsid w:val="00B9184C"/>
    <w:rsid w:val="00B918A5"/>
    <w:rsid w:val="00B918D0"/>
    <w:rsid w:val="00B91B18"/>
    <w:rsid w:val="00B91D00"/>
    <w:rsid w:val="00B91D98"/>
    <w:rsid w:val="00B91EEA"/>
    <w:rsid w:val="00B92119"/>
    <w:rsid w:val="00B92875"/>
    <w:rsid w:val="00B93186"/>
    <w:rsid w:val="00B93FCA"/>
    <w:rsid w:val="00B956F1"/>
    <w:rsid w:val="00B95C68"/>
    <w:rsid w:val="00B95EB6"/>
    <w:rsid w:val="00B9613D"/>
    <w:rsid w:val="00B96F34"/>
    <w:rsid w:val="00B9732A"/>
    <w:rsid w:val="00B9778D"/>
    <w:rsid w:val="00BA0969"/>
    <w:rsid w:val="00BA1072"/>
    <w:rsid w:val="00BA2363"/>
    <w:rsid w:val="00BA2942"/>
    <w:rsid w:val="00BA31AD"/>
    <w:rsid w:val="00BA37B0"/>
    <w:rsid w:val="00BA4427"/>
    <w:rsid w:val="00BA4BD3"/>
    <w:rsid w:val="00BA53EC"/>
    <w:rsid w:val="00BA623B"/>
    <w:rsid w:val="00BA6488"/>
    <w:rsid w:val="00BA6854"/>
    <w:rsid w:val="00BA6DAD"/>
    <w:rsid w:val="00BA7020"/>
    <w:rsid w:val="00BA7453"/>
    <w:rsid w:val="00BA7ECF"/>
    <w:rsid w:val="00BB007F"/>
    <w:rsid w:val="00BB0292"/>
    <w:rsid w:val="00BB0776"/>
    <w:rsid w:val="00BB083D"/>
    <w:rsid w:val="00BB0EF7"/>
    <w:rsid w:val="00BB291B"/>
    <w:rsid w:val="00BB3397"/>
    <w:rsid w:val="00BB382F"/>
    <w:rsid w:val="00BB3C5F"/>
    <w:rsid w:val="00BB4599"/>
    <w:rsid w:val="00BB4F37"/>
    <w:rsid w:val="00BB5B3B"/>
    <w:rsid w:val="00BB5DCB"/>
    <w:rsid w:val="00BB6087"/>
    <w:rsid w:val="00BB6557"/>
    <w:rsid w:val="00BB6667"/>
    <w:rsid w:val="00BB747E"/>
    <w:rsid w:val="00BC0D56"/>
    <w:rsid w:val="00BC124B"/>
    <w:rsid w:val="00BC12B5"/>
    <w:rsid w:val="00BC1CC5"/>
    <w:rsid w:val="00BC2737"/>
    <w:rsid w:val="00BC280C"/>
    <w:rsid w:val="00BC28C6"/>
    <w:rsid w:val="00BC2A80"/>
    <w:rsid w:val="00BC3575"/>
    <w:rsid w:val="00BC39D8"/>
    <w:rsid w:val="00BC4418"/>
    <w:rsid w:val="00BC5B69"/>
    <w:rsid w:val="00BC61AC"/>
    <w:rsid w:val="00BC689E"/>
    <w:rsid w:val="00BC73C4"/>
    <w:rsid w:val="00BD016D"/>
    <w:rsid w:val="00BD0A67"/>
    <w:rsid w:val="00BD0F14"/>
    <w:rsid w:val="00BD1C04"/>
    <w:rsid w:val="00BD1EEE"/>
    <w:rsid w:val="00BD203A"/>
    <w:rsid w:val="00BD20C5"/>
    <w:rsid w:val="00BD3012"/>
    <w:rsid w:val="00BD3E6E"/>
    <w:rsid w:val="00BD41D6"/>
    <w:rsid w:val="00BD4D11"/>
    <w:rsid w:val="00BD4EBE"/>
    <w:rsid w:val="00BD5E15"/>
    <w:rsid w:val="00BD62A8"/>
    <w:rsid w:val="00BD677D"/>
    <w:rsid w:val="00BD6B60"/>
    <w:rsid w:val="00BD7AF1"/>
    <w:rsid w:val="00BE0B4F"/>
    <w:rsid w:val="00BE0CCF"/>
    <w:rsid w:val="00BE0EB7"/>
    <w:rsid w:val="00BE2165"/>
    <w:rsid w:val="00BE24A3"/>
    <w:rsid w:val="00BE278D"/>
    <w:rsid w:val="00BE2D3F"/>
    <w:rsid w:val="00BE2DC7"/>
    <w:rsid w:val="00BE3487"/>
    <w:rsid w:val="00BE405F"/>
    <w:rsid w:val="00BE41DE"/>
    <w:rsid w:val="00BE4F80"/>
    <w:rsid w:val="00BE5B3F"/>
    <w:rsid w:val="00BE6016"/>
    <w:rsid w:val="00BE6475"/>
    <w:rsid w:val="00BE6E6C"/>
    <w:rsid w:val="00BE77E7"/>
    <w:rsid w:val="00BF006B"/>
    <w:rsid w:val="00BF076D"/>
    <w:rsid w:val="00BF08B7"/>
    <w:rsid w:val="00BF2090"/>
    <w:rsid w:val="00BF2A07"/>
    <w:rsid w:val="00BF313C"/>
    <w:rsid w:val="00BF3BFE"/>
    <w:rsid w:val="00BF5DDE"/>
    <w:rsid w:val="00BF7336"/>
    <w:rsid w:val="00C0063C"/>
    <w:rsid w:val="00C00EC0"/>
    <w:rsid w:val="00C01DA7"/>
    <w:rsid w:val="00C028EC"/>
    <w:rsid w:val="00C02AB2"/>
    <w:rsid w:val="00C043C7"/>
    <w:rsid w:val="00C048A0"/>
    <w:rsid w:val="00C05AB9"/>
    <w:rsid w:val="00C05C90"/>
    <w:rsid w:val="00C06062"/>
    <w:rsid w:val="00C0634C"/>
    <w:rsid w:val="00C0662C"/>
    <w:rsid w:val="00C0679B"/>
    <w:rsid w:val="00C068E1"/>
    <w:rsid w:val="00C07092"/>
    <w:rsid w:val="00C072DA"/>
    <w:rsid w:val="00C1131C"/>
    <w:rsid w:val="00C115B7"/>
    <w:rsid w:val="00C11B6D"/>
    <w:rsid w:val="00C11C4C"/>
    <w:rsid w:val="00C11DF0"/>
    <w:rsid w:val="00C12267"/>
    <w:rsid w:val="00C13009"/>
    <w:rsid w:val="00C13660"/>
    <w:rsid w:val="00C13BE5"/>
    <w:rsid w:val="00C13EE0"/>
    <w:rsid w:val="00C144AF"/>
    <w:rsid w:val="00C1487A"/>
    <w:rsid w:val="00C15002"/>
    <w:rsid w:val="00C1522D"/>
    <w:rsid w:val="00C1537C"/>
    <w:rsid w:val="00C158FE"/>
    <w:rsid w:val="00C159FA"/>
    <w:rsid w:val="00C160A5"/>
    <w:rsid w:val="00C160BA"/>
    <w:rsid w:val="00C1610A"/>
    <w:rsid w:val="00C1654A"/>
    <w:rsid w:val="00C17BD8"/>
    <w:rsid w:val="00C22A96"/>
    <w:rsid w:val="00C23991"/>
    <w:rsid w:val="00C23C87"/>
    <w:rsid w:val="00C2424B"/>
    <w:rsid w:val="00C24DE5"/>
    <w:rsid w:val="00C2647F"/>
    <w:rsid w:val="00C26740"/>
    <w:rsid w:val="00C26F28"/>
    <w:rsid w:val="00C270C0"/>
    <w:rsid w:val="00C275B3"/>
    <w:rsid w:val="00C278A9"/>
    <w:rsid w:val="00C27F00"/>
    <w:rsid w:val="00C31BF5"/>
    <w:rsid w:val="00C31FF3"/>
    <w:rsid w:val="00C3265E"/>
    <w:rsid w:val="00C331B6"/>
    <w:rsid w:val="00C33A5F"/>
    <w:rsid w:val="00C3401F"/>
    <w:rsid w:val="00C34161"/>
    <w:rsid w:val="00C34449"/>
    <w:rsid w:val="00C34C67"/>
    <w:rsid w:val="00C350F7"/>
    <w:rsid w:val="00C35509"/>
    <w:rsid w:val="00C37935"/>
    <w:rsid w:val="00C4163F"/>
    <w:rsid w:val="00C4243B"/>
    <w:rsid w:val="00C42909"/>
    <w:rsid w:val="00C43604"/>
    <w:rsid w:val="00C443E8"/>
    <w:rsid w:val="00C44593"/>
    <w:rsid w:val="00C44D2E"/>
    <w:rsid w:val="00C44E38"/>
    <w:rsid w:val="00C4556B"/>
    <w:rsid w:val="00C462F3"/>
    <w:rsid w:val="00C46576"/>
    <w:rsid w:val="00C46F96"/>
    <w:rsid w:val="00C47101"/>
    <w:rsid w:val="00C509B1"/>
    <w:rsid w:val="00C50A4F"/>
    <w:rsid w:val="00C51420"/>
    <w:rsid w:val="00C5154C"/>
    <w:rsid w:val="00C51D4E"/>
    <w:rsid w:val="00C51E59"/>
    <w:rsid w:val="00C53509"/>
    <w:rsid w:val="00C53C3F"/>
    <w:rsid w:val="00C53FAF"/>
    <w:rsid w:val="00C547FB"/>
    <w:rsid w:val="00C549CD"/>
    <w:rsid w:val="00C55A63"/>
    <w:rsid w:val="00C5605E"/>
    <w:rsid w:val="00C56967"/>
    <w:rsid w:val="00C5769A"/>
    <w:rsid w:val="00C57F57"/>
    <w:rsid w:val="00C60059"/>
    <w:rsid w:val="00C61E72"/>
    <w:rsid w:val="00C626DB"/>
    <w:rsid w:val="00C62DF1"/>
    <w:rsid w:val="00C636E7"/>
    <w:rsid w:val="00C63E37"/>
    <w:rsid w:val="00C64089"/>
    <w:rsid w:val="00C654A5"/>
    <w:rsid w:val="00C65744"/>
    <w:rsid w:val="00C658B9"/>
    <w:rsid w:val="00C65E16"/>
    <w:rsid w:val="00C66105"/>
    <w:rsid w:val="00C66A4D"/>
    <w:rsid w:val="00C66A67"/>
    <w:rsid w:val="00C6740D"/>
    <w:rsid w:val="00C67E2F"/>
    <w:rsid w:val="00C70671"/>
    <w:rsid w:val="00C7148C"/>
    <w:rsid w:val="00C71E5E"/>
    <w:rsid w:val="00C724A6"/>
    <w:rsid w:val="00C727C9"/>
    <w:rsid w:val="00C72D19"/>
    <w:rsid w:val="00C752B5"/>
    <w:rsid w:val="00C75593"/>
    <w:rsid w:val="00C755EE"/>
    <w:rsid w:val="00C75E50"/>
    <w:rsid w:val="00C762A0"/>
    <w:rsid w:val="00C766AB"/>
    <w:rsid w:val="00C76E24"/>
    <w:rsid w:val="00C8071F"/>
    <w:rsid w:val="00C80AB1"/>
    <w:rsid w:val="00C80F56"/>
    <w:rsid w:val="00C8120D"/>
    <w:rsid w:val="00C81A68"/>
    <w:rsid w:val="00C81BEA"/>
    <w:rsid w:val="00C82B63"/>
    <w:rsid w:val="00C83E32"/>
    <w:rsid w:val="00C845F7"/>
    <w:rsid w:val="00C84992"/>
    <w:rsid w:val="00C8559C"/>
    <w:rsid w:val="00C857B6"/>
    <w:rsid w:val="00C85BD5"/>
    <w:rsid w:val="00C86913"/>
    <w:rsid w:val="00C86A36"/>
    <w:rsid w:val="00C87490"/>
    <w:rsid w:val="00C877A0"/>
    <w:rsid w:val="00C877E4"/>
    <w:rsid w:val="00C87EB0"/>
    <w:rsid w:val="00C90A59"/>
    <w:rsid w:val="00C91533"/>
    <w:rsid w:val="00C91FA4"/>
    <w:rsid w:val="00C92179"/>
    <w:rsid w:val="00C93675"/>
    <w:rsid w:val="00C939FC"/>
    <w:rsid w:val="00C94289"/>
    <w:rsid w:val="00C94393"/>
    <w:rsid w:val="00C9505C"/>
    <w:rsid w:val="00C95409"/>
    <w:rsid w:val="00C963DA"/>
    <w:rsid w:val="00C965D8"/>
    <w:rsid w:val="00C976C8"/>
    <w:rsid w:val="00C978F2"/>
    <w:rsid w:val="00CA0EED"/>
    <w:rsid w:val="00CA1CC8"/>
    <w:rsid w:val="00CA2847"/>
    <w:rsid w:val="00CA2D49"/>
    <w:rsid w:val="00CA2D62"/>
    <w:rsid w:val="00CA3450"/>
    <w:rsid w:val="00CA3A3B"/>
    <w:rsid w:val="00CA44F0"/>
    <w:rsid w:val="00CA5656"/>
    <w:rsid w:val="00CA565C"/>
    <w:rsid w:val="00CA671E"/>
    <w:rsid w:val="00CA7A30"/>
    <w:rsid w:val="00CA7DF4"/>
    <w:rsid w:val="00CA7E0B"/>
    <w:rsid w:val="00CA7F0C"/>
    <w:rsid w:val="00CB07D4"/>
    <w:rsid w:val="00CB0BD2"/>
    <w:rsid w:val="00CB0C42"/>
    <w:rsid w:val="00CB1028"/>
    <w:rsid w:val="00CB1776"/>
    <w:rsid w:val="00CB1B3E"/>
    <w:rsid w:val="00CB3046"/>
    <w:rsid w:val="00CB4072"/>
    <w:rsid w:val="00CB4362"/>
    <w:rsid w:val="00CB5226"/>
    <w:rsid w:val="00CB54D7"/>
    <w:rsid w:val="00CB64D0"/>
    <w:rsid w:val="00CB6BD9"/>
    <w:rsid w:val="00CB6E84"/>
    <w:rsid w:val="00CB792E"/>
    <w:rsid w:val="00CB79D2"/>
    <w:rsid w:val="00CC032B"/>
    <w:rsid w:val="00CC0D5E"/>
    <w:rsid w:val="00CC17CA"/>
    <w:rsid w:val="00CC1E16"/>
    <w:rsid w:val="00CC1F57"/>
    <w:rsid w:val="00CC2CE5"/>
    <w:rsid w:val="00CC30A1"/>
    <w:rsid w:val="00CC404C"/>
    <w:rsid w:val="00CC4616"/>
    <w:rsid w:val="00CC49DC"/>
    <w:rsid w:val="00CC5E2E"/>
    <w:rsid w:val="00CC624E"/>
    <w:rsid w:val="00CC6B4B"/>
    <w:rsid w:val="00CC72E8"/>
    <w:rsid w:val="00CC7C07"/>
    <w:rsid w:val="00CD2975"/>
    <w:rsid w:val="00CD2C39"/>
    <w:rsid w:val="00CD30F5"/>
    <w:rsid w:val="00CD314A"/>
    <w:rsid w:val="00CD349F"/>
    <w:rsid w:val="00CD4280"/>
    <w:rsid w:val="00CD4EBD"/>
    <w:rsid w:val="00CD4EC6"/>
    <w:rsid w:val="00CD5885"/>
    <w:rsid w:val="00CD5A21"/>
    <w:rsid w:val="00CD62B3"/>
    <w:rsid w:val="00CD7A15"/>
    <w:rsid w:val="00CD7E52"/>
    <w:rsid w:val="00CE0259"/>
    <w:rsid w:val="00CE058E"/>
    <w:rsid w:val="00CE0B45"/>
    <w:rsid w:val="00CE133C"/>
    <w:rsid w:val="00CE1A7D"/>
    <w:rsid w:val="00CE2864"/>
    <w:rsid w:val="00CE2BE3"/>
    <w:rsid w:val="00CE362F"/>
    <w:rsid w:val="00CE38E4"/>
    <w:rsid w:val="00CE3C94"/>
    <w:rsid w:val="00CE4D9B"/>
    <w:rsid w:val="00CE5419"/>
    <w:rsid w:val="00CE5A1F"/>
    <w:rsid w:val="00CE612B"/>
    <w:rsid w:val="00CE66FF"/>
    <w:rsid w:val="00CE6E41"/>
    <w:rsid w:val="00CE7EDB"/>
    <w:rsid w:val="00CF0C0F"/>
    <w:rsid w:val="00CF20D3"/>
    <w:rsid w:val="00CF2672"/>
    <w:rsid w:val="00CF2771"/>
    <w:rsid w:val="00CF357D"/>
    <w:rsid w:val="00CF36BE"/>
    <w:rsid w:val="00CF3A8F"/>
    <w:rsid w:val="00CF3D2C"/>
    <w:rsid w:val="00CF527E"/>
    <w:rsid w:val="00CF5789"/>
    <w:rsid w:val="00CF6404"/>
    <w:rsid w:val="00CF6822"/>
    <w:rsid w:val="00CF6D1E"/>
    <w:rsid w:val="00CF7391"/>
    <w:rsid w:val="00CF765C"/>
    <w:rsid w:val="00CF7921"/>
    <w:rsid w:val="00CF7A0B"/>
    <w:rsid w:val="00D00E68"/>
    <w:rsid w:val="00D01578"/>
    <w:rsid w:val="00D0162B"/>
    <w:rsid w:val="00D01DBB"/>
    <w:rsid w:val="00D02193"/>
    <w:rsid w:val="00D02B53"/>
    <w:rsid w:val="00D03AB9"/>
    <w:rsid w:val="00D04055"/>
    <w:rsid w:val="00D040D5"/>
    <w:rsid w:val="00D0505C"/>
    <w:rsid w:val="00D05756"/>
    <w:rsid w:val="00D05AEA"/>
    <w:rsid w:val="00D06427"/>
    <w:rsid w:val="00D0674D"/>
    <w:rsid w:val="00D067A2"/>
    <w:rsid w:val="00D06AFB"/>
    <w:rsid w:val="00D06B98"/>
    <w:rsid w:val="00D10E86"/>
    <w:rsid w:val="00D11503"/>
    <w:rsid w:val="00D12F4F"/>
    <w:rsid w:val="00D13701"/>
    <w:rsid w:val="00D14CC7"/>
    <w:rsid w:val="00D14EBF"/>
    <w:rsid w:val="00D15DC2"/>
    <w:rsid w:val="00D15E80"/>
    <w:rsid w:val="00D16933"/>
    <w:rsid w:val="00D16B48"/>
    <w:rsid w:val="00D16E7B"/>
    <w:rsid w:val="00D17F63"/>
    <w:rsid w:val="00D2032F"/>
    <w:rsid w:val="00D20E35"/>
    <w:rsid w:val="00D21E0D"/>
    <w:rsid w:val="00D229E1"/>
    <w:rsid w:val="00D22CEC"/>
    <w:rsid w:val="00D236EA"/>
    <w:rsid w:val="00D24074"/>
    <w:rsid w:val="00D24728"/>
    <w:rsid w:val="00D24AA6"/>
    <w:rsid w:val="00D24DC5"/>
    <w:rsid w:val="00D250DE"/>
    <w:rsid w:val="00D2544C"/>
    <w:rsid w:val="00D2628C"/>
    <w:rsid w:val="00D269EF"/>
    <w:rsid w:val="00D26B5E"/>
    <w:rsid w:val="00D26E0D"/>
    <w:rsid w:val="00D27346"/>
    <w:rsid w:val="00D273A2"/>
    <w:rsid w:val="00D274D8"/>
    <w:rsid w:val="00D278F2"/>
    <w:rsid w:val="00D3034D"/>
    <w:rsid w:val="00D306B3"/>
    <w:rsid w:val="00D307BA"/>
    <w:rsid w:val="00D309D5"/>
    <w:rsid w:val="00D30BD0"/>
    <w:rsid w:val="00D32DC0"/>
    <w:rsid w:val="00D32ED7"/>
    <w:rsid w:val="00D33756"/>
    <w:rsid w:val="00D33BE3"/>
    <w:rsid w:val="00D33F9F"/>
    <w:rsid w:val="00D3523C"/>
    <w:rsid w:val="00D37C5F"/>
    <w:rsid w:val="00D40D3E"/>
    <w:rsid w:val="00D40DCD"/>
    <w:rsid w:val="00D40DEE"/>
    <w:rsid w:val="00D41FA0"/>
    <w:rsid w:val="00D42319"/>
    <w:rsid w:val="00D426F4"/>
    <w:rsid w:val="00D43BCA"/>
    <w:rsid w:val="00D44625"/>
    <w:rsid w:val="00D45F82"/>
    <w:rsid w:val="00D50731"/>
    <w:rsid w:val="00D51B31"/>
    <w:rsid w:val="00D520CD"/>
    <w:rsid w:val="00D5299F"/>
    <w:rsid w:val="00D52B31"/>
    <w:rsid w:val="00D5306D"/>
    <w:rsid w:val="00D532A8"/>
    <w:rsid w:val="00D542E3"/>
    <w:rsid w:val="00D54B8F"/>
    <w:rsid w:val="00D554EF"/>
    <w:rsid w:val="00D55AB7"/>
    <w:rsid w:val="00D55EBB"/>
    <w:rsid w:val="00D5601A"/>
    <w:rsid w:val="00D57935"/>
    <w:rsid w:val="00D57C7B"/>
    <w:rsid w:val="00D60202"/>
    <w:rsid w:val="00D60333"/>
    <w:rsid w:val="00D60753"/>
    <w:rsid w:val="00D609E4"/>
    <w:rsid w:val="00D60DD0"/>
    <w:rsid w:val="00D610E9"/>
    <w:rsid w:val="00D6235D"/>
    <w:rsid w:val="00D629F8"/>
    <w:rsid w:val="00D62A4B"/>
    <w:rsid w:val="00D62B82"/>
    <w:rsid w:val="00D63DFB"/>
    <w:rsid w:val="00D63FF0"/>
    <w:rsid w:val="00D64AB2"/>
    <w:rsid w:val="00D6537D"/>
    <w:rsid w:val="00D657FF"/>
    <w:rsid w:val="00D658E5"/>
    <w:rsid w:val="00D66529"/>
    <w:rsid w:val="00D670EC"/>
    <w:rsid w:val="00D6775C"/>
    <w:rsid w:val="00D67C49"/>
    <w:rsid w:val="00D67CAB"/>
    <w:rsid w:val="00D67E48"/>
    <w:rsid w:val="00D705A9"/>
    <w:rsid w:val="00D70AED"/>
    <w:rsid w:val="00D72806"/>
    <w:rsid w:val="00D72E97"/>
    <w:rsid w:val="00D73737"/>
    <w:rsid w:val="00D73A27"/>
    <w:rsid w:val="00D73A37"/>
    <w:rsid w:val="00D73FA5"/>
    <w:rsid w:val="00D75198"/>
    <w:rsid w:val="00D765EB"/>
    <w:rsid w:val="00D77764"/>
    <w:rsid w:val="00D77E1C"/>
    <w:rsid w:val="00D80FF9"/>
    <w:rsid w:val="00D82806"/>
    <w:rsid w:val="00D82AF1"/>
    <w:rsid w:val="00D8335F"/>
    <w:rsid w:val="00D83812"/>
    <w:rsid w:val="00D845B6"/>
    <w:rsid w:val="00D85025"/>
    <w:rsid w:val="00D850E2"/>
    <w:rsid w:val="00D855B3"/>
    <w:rsid w:val="00D855EB"/>
    <w:rsid w:val="00D85D87"/>
    <w:rsid w:val="00D8609F"/>
    <w:rsid w:val="00D860E7"/>
    <w:rsid w:val="00D867C6"/>
    <w:rsid w:val="00D86B1C"/>
    <w:rsid w:val="00D86CEF"/>
    <w:rsid w:val="00D91A61"/>
    <w:rsid w:val="00D91D91"/>
    <w:rsid w:val="00D92261"/>
    <w:rsid w:val="00D92633"/>
    <w:rsid w:val="00D92831"/>
    <w:rsid w:val="00D930E8"/>
    <w:rsid w:val="00D9317C"/>
    <w:rsid w:val="00D93234"/>
    <w:rsid w:val="00D9366D"/>
    <w:rsid w:val="00D9382E"/>
    <w:rsid w:val="00D940FB"/>
    <w:rsid w:val="00D9506E"/>
    <w:rsid w:val="00D95CD5"/>
    <w:rsid w:val="00D96399"/>
    <w:rsid w:val="00D970E8"/>
    <w:rsid w:val="00DA0397"/>
    <w:rsid w:val="00DA098B"/>
    <w:rsid w:val="00DA13A3"/>
    <w:rsid w:val="00DA167F"/>
    <w:rsid w:val="00DA2483"/>
    <w:rsid w:val="00DA2F31"/>
    <w:rsid w:val="00DA3C74"/>
    <w:rsid w:val="00DA3D0A"/>
    <w:rsid w:val="00DA3FAD"/>
    <w:rsid w:val="00DA41E8"/>
    <w:rsid w:val="00DA4338"/>
    <w:rsid w:val="00DA4F8D"/>
    <w:rsid w:val="00DA5F0E"/>
    <w:rsid w:val="00DA5FCB"/>
    <w:rsid w:val="00DA7536"/>
    <w:rsid w:val="00DA7D22"/>
    <w:rsid w:val="00DA7D7D"/>
    <w:rsid w:val="00DA7E85"/>
    <w:rsid w:val="00DB0491"/>
    <w:rsid w:val="00DB0B02"/>
    <w:rsid w:val="00DB1416"/>
    <w:rsid w:val="00DB1F03"/>
    <w:rsid w:val="00DB1FD3"/>
    <w:rsid w:val="00DB278F"/>
    <w:rsid w:val="00DB345F"/>
    <w:rsid w:val="00DB3DC1"/>
    <w:rsid w:val="00DB5712"/>
    <w:rsid w:val="00DB619E"/>
    <w:rsid w:val="00DB6349"/>
    <w:rsid w:val="00DB67B6"/>
    <w:rsid w:val="00DB68F1"/>
    <w:rsid w:val="00DB6A30"/>
    <w:rsid w:val="00DB7A40"/>
    <w:rsid w:val="00DC08D6"/>
    <w:rsid w:val="00DC09CD"/>
    <w:rsid w:val="00DC1B3F"/>
    <w:rsid w:val="00DC1E57"/>
    <w:rsid w:val="00DC1E6C"/>
    <w:rsid w:val="00DC2881"/>
    <w:rsid w:val="00DC2BE0"/>
    <w:rsid w:val="00DC30E1"/>
    <w:rsid w:val="00DC3146"/>
    <w:rsid w:val="00DC325D"/>
    <w:rsid w:val="00DC35B1"/>
    <w:rsid w:val="00DC4311"/>
    <w:rsid w:val="00DC4570"/>
    <w:rsid w:val="00DC59D6"/>
    <w:rsid w:val="00DC7388"/>
    <w:rsid w:val="00DC7BF2"/>
    <w:rsid w:val="00DD0500"/>
    <w:rsid w:val="00DD0D3C"/>
    <w:rsid w:val="00DD0D7F"/>
    <w:rsid w:val="00DD1B8F"/>
    <w:rsid w:val="00DD27E5"/>
    <w:rsid w:val="00DD2E94"/>
    <w:rsid w:val="00DD2F45"/>
    <w:rsid w:val="00DD3339"/>
    <w:rsid w:val="00DD475E"/>
    <w:rsid w:val="00DD5017"/>
    <w:rsid w:val="00DD5168"/>
    <w:rsid w:val="00DD5A7E"/>
    <w:rsid w:val="00DD69D1"/>
    <w:rsid w:val="00DD7454"/>
    <w:rsid w:val="00DE1BB3"/>
    <w:rsid w:val="00DE1CEF"/>
    <w:rsid w:val="00DE1ECF"/>
    <w:rsid w:val="00DE2019"/>
    <w:rsid w:val="00DE236A"/>
    <w:rsid w:val="00DE484F"/>
    <w:rsid w:val="00DE488F"/>
    <w:rsid w:val="00DE54DB"/>
    <w:rsid w:val="00DE5ACF"/>
    <w:rsid w:val="00DE65AB"/>
    <w:rsid w:val="00DE7654"/>
    <w:rsid w:val="00DE7A9C"/>
    <w:rsid w:val="00DF030B"/>
    <w:rsid w:val="00DF0939"/>
    <w:rsid w:val="00DF0D4B"/>
    <w:rsid w:val="00DF1365"/>
    <w:rsid w:val="00DF21D4"/>
    <w:rsid w:val="00DF2396"/>
    <w:rsid w:val="00DF25DA"/>
    <w:rsid w:val="00DF2C66"/>
    <w:rsid w:val="00DF3554"/>
    <w:rsid w:val="00DF3E91"/>
    <w:rsid w:val="00DF4783"/>
    <w:rsid w:val="00DF564F"/>
    <w:rsid w:val="00DF5C4D"/>
    <w:rsid w:val="00DF670C"/>
    <w:rsid w:val="00DF7232"/>
    <w:rsid w:val="00DF755B"/>
    <w:rsid w:val="00DF7AC6"/>
    <w:rsid w:val="00DF7C79"/>
    <w:rsid w:val="00E0084E"/>
    <w:rsid w:val="00E008E6"/>
    <w:rsid w:val="00E01320"/>
    <w:rsid w:val="00E018ED"/>
    <w:rsid w:val="00E01CB5"/>
    <w:rsid w:val="00E025AF"/>
    <w:rsid w:val="00E029CC"/>
    <w:rsid w:val="00E02A29"/>
    <w:rsid w:val="00E03664"/>
    <w:rsid w:val="00E04C7F"/>
    <w:rsid w:val="00E04EB0"/>
    <w:rsid w:val="00E0585C"/>
    <w:rsid w:val="00E05FBF"/>
    <w:rsid w:val="00E06229"/>
    <w:rsid w:val="00E06515"/>
    <w:rsid w:val="00E06B9B"/>
    <w:rsid w:val="00E06D5C"/>
    <w:rsid w:val="00E071C1"/>
    <w:rsid w:val="00E0782F"/>
    <w:rsid w:val="00E10942"/>
    <w:rsid w:val="00E113FC"/>
    <w:rsid w:val="00E114BF"/>
    <w:rsid w:val="00E11A22"/>
    <w:rsid w:val="00E11A3C"/>
    <w:rsid w:val="00E1203A"/>
    <w:rsid w:val="00E128EF"/>
    <w:rsid w:val="00E12941"/>
    <w:rsid w:val="00E12C8B"/>
    <w:rsid w:val="00E13057"/>
    <w:rsid w:val="00E14096"/>
    <w:rsid w:val="00E141E6"/>
    <w:rsid w:val="00E1453E"/>
    <w:rsid w:val="00E148B2"/>
    <w:rsid w:val="00E1554D"/>
    <w:rsid w:val="00E16AB6"/>
    <w:rsid w:val="00E1709C"/>
    <w:rsid w:val="00E17DDB"/>
    <w:rsid w:val="00E200B9"/>
    <w:rsid w:val="00E2012C"/>
    <w:rsid w:val="00E21235"/>
    <w:rsid w:val="00E212D2"/>
    <w:rsid w:val="00E2154F"/>
    <w:rsid w:val="00E218CC"/>
    <w:rsid w:val="00E21E99"/>
    <w:rsid w:val="00E22235"/>
    <w:rsid w:val="00E237BA"/>
    <w:rsid w:val="00E23A07"/>
    <w:rsid w:val="00E23B1F"/>
    <w:rsid w:val="00E23C18"/>
    <w:rsid w:val="00E23CBF"/>
    <w:rsid w:val="00E24193"/>
    <w:rsid w:val="00E24249"/>
    <w:rsid w:val="00E2471A"/>
    <w:rsid w:val="00E24CD7"/>
    <w:rsid w:val="00E254BA"/>
    <w:rsid w:val="00E26081"/>
    <w:rsid w:val="00E26934"/>
    <w:rsid w:val="00E304EA"/>
    <w:rsid w:val="00E30791"/>
    <w:rsid w:val="00E32848"/>
    <w:rsid w:val="00E32971"/>
    <w:rsid w:val="00E32D44"/>
    <w:rsid w:val="00E332FE"/>
    <w:rsid w:val="00E360E1"/>
    <w:rsid w:val="00E366BA"/>
    <w:rsid w:val="00E3751D"/>
    <w:rsid w:val="00E375EF"/>
    <w:rsid w:val="00E37E7F"/>
    <w:rsid w:val="00E402B9"/>
    <w:rsid w:val="00E40B4E"/>
    <w:rsid w:val="00E414E3"/>
    <w:rsid w:val="00E419E4"/>
    <w:rsid w:val="00E41D70"/>
    <w:rsid w:val="00E41DE2"/>
    <w:rsid w:val="00E42B51"/>
    <w:rsid w:val="00E43062"/>
    <w:rsid w:val="00E43B75"/>
    <w:rsid w:val="00E444F4"/>
    <w:rsid w:val="00E447B6"/>
    <w:rsid w:val="00E44DF7"/>
    <w:rsid w:val="00E45CDF"/>
    <w:rsid w:val="00E45E31"/>
    <w:rsid w:val="00E46A4F"/>
    <w:rsid w:val="00E46A5F"/>
    <w:rsid w:val="00E470B4"/>
    <w:rsid w:val="00E4DB29"/>
    <w:rsid w:val="00E51252"/>
    <w:rsid w:val="00E51706"/>
    <w:rsid w:val="00E51C3E"/>
    <w:rsid w:val="00E52BD5"/>
    <w:rsid w:val="00E53194"/>
    <w:rsid w:val="00E5336C"/>
    <w:rsid w:val="00E53414"/>
    <w:rsid w:val="00E53AD2"/>
    <w:rsid w:val="00E53D07"/>
    <w:rsid w:val="00E53D55"/>
    <w:rsid w:val="00E54510"/>
    <w:rsid w:val="00E546DA"/>
    <w:rsid w:val="00E549E5"/>
    <w:rsid w:val="00E555FE"/>
    <w:rsid w:val="00E55C41"/>
    <w:rsid w:val="00E562A7"/>
    <w:rsid w:val="00E564C2"/>
    <w:rsid w:val="00E5650B"/>
    <w:rsid w:val="00E56EE7"/>
    <w:rsid w:val="00E60A63"/>
    <w:rsid w:val="00E61C1A"/>
    <w:rsid w:val="00E62914"/>
    <w:rsid w:val="00E6295C"/>
    <w:rsid w:val="00E629CF"/>
    <w:rsid w:val="00E62B32"/>
    <w:rsid w:val="00E6344B"/>
    <w:rsid w:val="00E63D47"/>
    <w:rsid w:val="00E641DF"/>
    <w:rsid w:val="00E64F25"/>
    <w:rsid w:val="00E658CF"/>
    <w:rsid w:val="00E66058"/>
    <w:rsid w:val="00E6626F"/>
    <w:rsid w:val="00E663EB"/>
    <w:rsid w:val="00E66A91"/>
    <w:rsid w:val="00E66AE3"/>
    <w:rsid w:val="00E66E43"/>
    <w:rsid w:val="00E6768E"/>
    <w:rsid w:val="00E70001"/>
    <w:rsid w:val="00E71449"/>
    <w:rsid w:val="00E71A0A"/>
    <w:rsid w:val="00E71DDB"/>
    <w:rsid w:val="00E72B3D"/>
    <w:rsid w:val="00E72BDE"/>
    <w:rsid w:val="00E72DBD"/>
    <w:rsid w:val="00E7304D"/>
    <w:rsid w:val="00E73AB9"/>
    <w:rsid w:val="00E7459B"/>
    <w:rsid w:val="00E75C37"/>
    <w:rsid w:val="00E7693A"/>
    <w:rsid w:val="00E814FD"/>
    <w:rsid w:val="00E81F02"/>
    <w:rsid w:val="00E820FA"/>
    <w:rsid w:val="00E82317"/>
    <w:rsid w:val="00E8251B"/>
    <w:rsid w:val="00E828B9"/>
    <w:rsid w:val="00E82DAC"/>
    <w:rsid w:val="00E83BDC"/>
    <w:rsid w:val="00E83C2B"/>
    <w:rsid w:val="00E83DE0"/>
    <w:rsid w:val="00E83F6E"/>
    <w:rsid w:val="00E8476C"/>
    <w:rsid w:val="00E85550"/>
    <w:rsid w:val="00E869BA"/>
    <w:rsid w:val="00E86D5E"/>
    <w:rsid w:val="00E875F1"/>
    <w:rsid w:val="00E877E8"/>
    <w:rsid w:val="00E87E19"/>
    <w:rsid w:val="00E901B3"/>
    <w:rsid w:val="00E906B1"/>
    <w:rsid w:val="00E90D0F"/>
    <w:rsid w:val="00E90F85"/>
    <w:rsid w:val="00E9192E"/>
    <w:rsid w:val="00E91AF0"/>
    <w:rsid w:val="00E9297B"/>
    <w:rsid w:val="00E92CE3"/>
    <w:rsid w:val="00E92EBF"/>
    <w:rsid w:val="00E9319E"/>
    <w:rsid w:val="00E93BA9"/>
    <w:rsid w:val="00E93FBE"/>
    <w:rsid w:val="00E9406F"/>
    <w:rsid w:val="00E941A9"/>
    <w:rsid w:val="00E94787"/>
    <w:rsid w:val="00E9488E"/>
    <w:rsid w:val="00E94E0D"/>
    <w:rsid w:val="00E94F09"/>
    <w:rsid w:val="00E95ED9"/>
    <w:rsid w:val="00E9604F"/>
    <w:rsid w:val="00E972F6"/>
    <w:rsid w:val="00E97FAD"/>
    <w:rsid w:val="00E97FB8"/>
    <w:rsid w:val="00EA0471"/>
    <w:rsid w:val="00EA0B27"/>
    <w:rsid w:val="00EA0B28"/>
    <w:rsid w:val="00EA137F"/>
    <w:rsid w:val="00EA198F"/>
    <w:rsid w:val="00EA219D"/>
    <w:rsid w:val="00EA285F"/>
    <w:rsid w:val="00EA2CE1"/>
    <w:rsid w:val="00EA2E49"/>
    <w:rsid w:val="00EA2FF3"/>
    <w:rsid w:val="00EA37E3"/>
    <w:rsid w:val="00EA3DF5"/>
    <w:rsid w:val="00EA4029"/>
    <w:rsid w:val="00EA439B"/>
    <w:rsid w:val="00EA4F82"/>
    <w:rsid w:val="00EA6961"/>
    <w:rsid w:val="00EA6A40"/>
    <w:rsid w:val="00EB2530"/>
    <w:rsid w:val="00EB28A6"/>
    <w:rsid w:val="00EB2A5E"/>
    <w:rsid w:val="00EB2E17"/>
    <w:rsid w:val="00EB514A"/>
    <w:rsid w:val="00EB5B19"/>
    <w:rsid w:val="00EB6084"/>
    <w:rsid w:val="00EB653D"/>
    <w:rsid w:val="00EB6646"/>
    <w:rsid w:val="00EB6664"/>
    <w:rsid w:val="00EB7802"/>
    <w:rsid w:val="00EB793F"/>
    <w:rsid w:val="00EC00DA"/>
    <w:rsid w:val="00EC01AB"/>
    <w:rsid w:val="00EC0985"/>
    <w:rsid w:val="00EC1174"/>
    <w:rsid w:val="00EC1840"/>
    <w:rsid w:val="00EC1AF3"/>
    <w:rsid w:val="00EC253D"/>
    <w:rsid w:val="00EC2D05"/>
    <w:rsid w:val="00EC3238"/>
    <w:rsid w:val="00EC360F"/>
    <w:rsid w:val="00EC3CF1"/>
    <w:rsid w:val="00EC645C"/>
    <w:rsid w:val="00EC6A15"/>
    <w:rsid w:val="00EC77E7"/>
    <w:rsid w:val="00EC7944"/>
    <w:rsid w:val="00EC7B97"/>
    <w:rsid w:val="00ED00AE"/>
    <w:rsid w:val="00ED0286"/>
    <w:rsid w:val="00ED08FE"/>
    <w:rsid w:val="00ED0EA8"/>
    <w:rsid w:val="00ED10FF"/>
    <w:rsid w:val="00ED150D"/>
    <w:rsid w:val="00ED19AF"/>
    <w:rsid w:val="00ED2AF5"/>
    <w:rsid w:val="00ED31CF"/>
    <w:rsid w:val="00ED32C3"/>
    <w:rsid w:val="00ED4343"/>
    <w:rsid w:val="00ED43B3"/>
    <w:rsid w:val="00ED5066"/>
    <w:rsid w:val="00ED5B0B"/>
    <w:rsid w:val="00ED656F"/>
    <w:rsid w:val="00ED6C70"/>
    <w:rsid w:val="00ED7655"/>
    <w:rsid w:val="00ED777E"/>
    <w:rsid w:val="00ED7BA2"/>
    <w:rsid w:val="00ED7BC6"/>
    <w:rsid w:val="00EE06D1"/>
    <w:rsid w:val="00EE0F03"/>
    <w:rsid w:val="00EE0F5C"/>
    <w:rsid w:val="00EE1D63"/>
    <w:rsid w:val="00EE236D"/>
    <w:rsid w:val="00EE3203"/>
    <w:rsid w:val="00EE3FED"/>
    <w:rsid w:val="00EE52BF"/>
    <w:rsid w:val="00EE569B"/>
    <w:rsid w:val="00EE5E32"/>
    <w:rsid w:val="00EE6120"/>
    <w:rsid w:val="00EE6535"/>
    <w:rsid w:val="00EE6978"/>
    <w:rsid w:val="00EE6EA1"/>
    <w:rsid w:val="00EE6F52"/>
    <w:rsid w:val="00EE7729"/>
    <w:rsid w:val="00EE7F1E"/>
    <w:rsid w:val="00EF0B2D"/>
    <w:rsid w:val="00EF1538"/>
    <w:rsid w:val="00EF1BE6"/>
    <w:rsid w:val="00EF2166"/>
    <w:rsid w:val="00EF22C8"/>
    <w:rsid w:val="00EF25FB"/>
    <w:rsid w:val="00EF34C0"/>
    <w:rsid w:val="00EF3B4D"/>
    <w:rsid w:val="00EF3C09"/>
    <w:rsid w:val="00EF4453"/>
    <w:rsid w:val="00EF5285"/>
    <w:rsid w:val="00EF5ACE"/>
    <w:rsid w:val="00EF5FA4"/>
    <w:rsid w:val="00EF60E0"/>
    <w:rsid w:val="00EF60FB"/>
    <w:rsid w:val="00EF622D"/>
    <w:rsid w:val="00EF66BB"/>
    <w:rsid w:val="00EF68DF"/>
    <w:rsid w:val="00EF70B3"/>
    <w:rsid w:val="00EF70F0"/>
    <w:rsid w:val="00EF71E1"/>
    <w:rsid w:val="00EF7F6D"/>
    <w:rsid w:val="00F00A9A"/>
    <w:rsid w:val="00F014F6"/>
    <w:rsid w:val="00F01D94"/>
    <w:rsid w:val="00F0251C"/>
    <w:rsid w:val="00F02A80"/>
    <w:rsid w:val="00F03CC6"/>
    <w:rsid w:val="00F040F8"/>
    <w:rsid w:val="00F04347"/>
    <w:rsid w:val="00F04EFB"/>
    <w:rsid w:val="00F0551A"/>
    <w:rsid w:val="00F05BFE"/>
    <w:rsid w:val="00F05E74"/>
    <w:rsid w:val="00F05EAB"/>
    <w:rsid w:val="00F07542"/>
    <w:rsid w:val="00F07CC0"/>
    <w:rsid w:val="00F07F02"/>
    <w:rsid w:val="00F07F36"/>
    <w:rsid w:val="00F07F9C"/>
    <w:rsid w:val="00F10A29"/>
    <w:rsid w:val="00F10CC8"/>
    <w:rsid w:val="00F11775"/>
    <w:rsid w:val="00F12286"/>
    <w:rsid w:val="00F12B32"/>
    <w:rsid w:val="00F12FD7"/>
    <w:rsid w:val="00F1308D"/>
    <w:rsid w:val="00F13990"/>
    <w:rsid w:val="00F140D2"/>
    <w:rsid w:val="00F141A5"/>
    <w:rsid w:val="00F14839"/>
    <w:rsid w:val="00F14ACA"/>
    <w:rsid w:val="00F14B1D"/>
    <w:rsid w:val="00F14CE8"/>
    <w:rsid w:val="00F1679E"/>
    <w:rsid w:val="00F17867"/>
    <w:rsid w:val="00F17F2E"/>
    <w:rsid w:val="00F17F65"/>
    <w:rsid w:val="00F202DF"/>
    <w:rsid w:val="00F203C3"/>
    <w:rsid w:val="00F20D00"/>
    <w:rsid w:val="00F20F84"/>
    <w:rsid w:val="00F2259A"/>
    <w:rsid w:val="00F22EA0"/>
    <w:rsid w:val="00F22F8A"/>
    <w:rsid w:val="00F23288"/>
    <w:rsid w:val="00F24537"/>
    <w:rsid w:val="00F24E4D"/>
    <w:rsid w:val="00F25B20"/>
    <w:rsid w:val="00F25B5B"/>
    <w:rsid w:val="00F25C0C"/>
    <w:rsid w:val="00F2644D"/>
    <w:rsid w:val="00F26EED"/>
    <w:rsid w:val="00F2738D"/>
    <w:rsid w:val="00F2AAB6"/>
    <w:rsid w:val="00F30711"/>
    <w:rsid w:val="00F30CC8"/>
    <w:rsid w:val="00F3102F"/>
    <w:rsid w:val="00F31185"/>
    <w:rsid w:val="00F311AE"/>
    <w:rsid w:val="00F31769"/>
    <w:rsid w:val="00F32885"/>
    <w:rsid w:val="00F32B7B"/>
    <w:rsid w:val="00F33268"/>
    <w:rsid w:val="00F33635"/>
    <w:rsid w:val="00F3380D"/>
    <w:rsid w:val="00F3456C"/>
    <w:rsid w:val="00F3475D"/>
    <w:rsid w:val="00F34E10"/>
    <w:rsid w:val="00F362C6"/>
    <w:rsid w:val="00F36DA7"/>
    <w:rsid w:val="00F371E6"/>
    <w:rsid w:val="00F37A9B"/>
    <w:rsid w:val="00F37DE2"/>
    <w:rsid w:val="00F403D0"/>
    <w:rsid w:val="00F40A57"/>
    <w:rsid w:val="00F40F39"/>
    <w:rsid w:val="00F41648"/>
    <w:rsid w:val="00F4258A"/>
    <w:rsid w:val="00F42649"/>
    <w:rsid w:val="00F429BF"/>
    <w:rsid w:val="00F434D9"/>
    <w:rsid w:val="00F43A8A"/>
    <w:rsid w:val="00F44444"/>
    <w:rsid w:val="00F4612F"/>
    <w:rsid w:val="00F46351"/>
    <w:rsid w:val="00F463FF"/>
    <w:rsid w:val="00F467EC"/>
    <w:rsid w:val="00F46CC1"/>
    <w:rsid w:val="00F46F85"/>
    <w:rsid w:val="00F4773E"/>
    <w:rsid w:val="00F477AE"/>
    <w:rsid w:val="00F47865"/>
    <w:rsid w:val="00F50568"/>
    <w:rsid w:val="00F51214"/>
    <w:rsid w:val="00F51F6D"/>
    <w:rsid w:val="00F52297"/>
    <w:rsid w:val="00F54DA0"/>
    <w:rsid w:val="00F54ED7"/>
    <w:rsid w:val="00F55531"/>
    <w:rsid w:val="00F55DDA"/>
    <w:rsid w:val="00F56B6A"/>
    <w:rsid w:val="00F574DF"/>
    <w:rsid w:val="00F57DF3"/>
    <w:rsid w:val="00F602F2"/>
    <w:rsid w:val="00F60A7E"/>
    <w:rsid w:val="00F60D20"/>
    <w:rsid w:val="00F61E23"/>
    <w:rsid w:val="00F6206E"/>
    <w:rsid w:val="00F63563"/>
    <w:rsid w:val="00F6377F"/>
    <w:rsid w:val="00F63958"/>
    <w:rsid w:val="00F66CC7"/>
    <w:rsid w:val="00F673DE"/>
    <w:rsid w:val="00F67443"/>
    <w:rsid w:val="00F709CA"/>
    <w:rsid w:val="00F710CD"/>
    <w:rsid w:val="00F71826"/>
    <w:rsid w:val="00F71EF4"/>
    <w:rsid w:val="00F72A20"/>
    <w:rsid w:val="00F72E5F"/>
    <w:rsid w:val="00F73037"/>
    <w:rsid w:val="00F73E29"/>
    <w:rsid w:val="00F74A6B"/>
    <w:rsid w:val="00F7536C"/>
    <w:rsid w:val="00F7543E"/>
    <w:rsid w:val="00F75777"/>
    <w:rsid w:val="00F75D28"/>
    <w:rsid w:val="00F76579"/>
    <w:rsid w:val="00F76E87"/>
    <w:rsid w:val="00F76EA4"/>
    <w:rsid w:val="00F77854"/>
    <w:rsid w:val="00F77DB5"/>
    <w:rsid w:val="00F8025C"/>
    <w:rsid w:val="00F811FF"/>
    <w:rsid w:val="00F81B02"/>
    <w:rsid w:val="00F82753"/>
    <w:rsid w:val="00F82EED"/>
    <w:rsid w:val="00F833EF"/>
    <w:rsid w:val="00F83BDC"/>
    <w:rsid w:val="00F840A9"/>
    <w:rsid w:val="00F854E3"/>
    <w:rsid w:val="00F8559E"/>
    <w:rsid w:val="00F85F23"/>
    <w:rsid w:val="00F86B89"/>
    <w:rsid w:val="00F872EC"/>
    <w:rsid w:val="00F8786E"/>
    <w:rsid w:val="00F921DE"/>
    <w:rsid w:val="00F94095"/>
    <w:rsid w:val="00F9459F"/>
    <w:rsid w:val="00F9505B"/>
    <w:rsid w:val="00F9577F"/>
    <w:rsid w:val="00F95A45"/>
    <w:rsid w:val="00F95C53"/>
    <w:rsid w:val="00F960A5"/>
    <w:rsid w:val="00F96DEE"/>
    <w:rsid w:val="00F97166"/>
    <w:rsid w:val="00F979C9"/>
    <w:rsid w:val="00FA04AD"/>
    <w:rsid w:val="00FA0C7D"/>
    <w:rsid w:val="00FA10F9"/>
    <w:rsid w:val="00FA1205"/>
    <w:rsid w:val="00FA1AA7"/>
    <w:rsid w:val="00FA238F"/>
    <w:rsid w:val="00FA33AD"/>
    <w:rsid w:val="00FA33B9"/>
    <w:rsid w:val="00FA3F64"/>
    <w:rsid w:val="00FA409B"/>
    <w:rsid w:val="00FA4D14"/>
    <w:rsid w:val="00FA505C"/>
    <w:rsid w:val="00FA5673"/>
    <w:rsid w:val="00FA5914"/>
    <w:rsid w:val="00FA5A05"/>
    <w:rsid w:val="00FA5EF6"/>
    <w:rsid w:val="00FA6052"/>
    <w:rsid w:val="00FA6DAB"/>
    <w:rsid w:val="00FB02E3"/>
    <w:rsid w:val="00FB0748"/>
    <w:rsid w:val="00FB09D1"/>
    <w:rsid w:val="00FB0E11"/>
    <w:rsid w:val="00FB109D"/>
    <w:rsid w:val="00FB16A1"/>
    <w:rsid w:val="00FB2749"/>
    <w:rsid w:val="00FB2C3B"/>
    <w:rsid w:val="00FB2D27"/>
    <w:rsid w:val="00FB2DAE"/>
    <w:rsid w:val="00FB302D"/>
    <w:rsid w:val="00FB558E"/>
    <w:rsid w:val="00FB564B"/>
    <w:rsid w:val="00FB5FBD"/>
    <w:rsid w:val="00FB6AFB"/>
    <w:rsid w:val="00FB6D0A"/>
    <w:rsid w:val="00FB7377"/>
    <w:rsid w:val="00FB7528"/>
    <w:rsid w:val="00FC2CA0"/>
    <w:rsid w:val="00FC37F6"/>
    <w:rsid w:val="00FC539D"/>
    <w:rsid w:val="00FC59CE"/>
    <w:rsid w:val="00FC5AF7"/>
    <w:rsid w:val="00FC5F43"/>
    <w:rsid w:val="00FC650E"/>
    <w:rsid w:val="00FC729B"/>
    <w:rsid w:val="00FC741D"/>
    <w:rsid w:val="00FC7A54"/>
    <w:rsid w:val="00FD0193"/>
    <w:rsid w:val="00FD0DBF"/>
    <w:rsid w:val="00FD24E9"/>
    <w:rsid w:val="00FD2661"/>
    <w:rsid w:val="00FD286E"/>
    <w:rsid w:val="00FD373F"/>
    <w:rsid w:val="00FD3C03"/>
    <w:rsid w:val="00FD507E"/>
    <w:rsid w:val="00FD5E66"/>
    <w:rsid w:val="00FD60C5"/>
    <w:rsid w:val="00FD7624"/>
    <w:rsid w:val="00FD7690"/>
    <w:rsid w:val="00FD7734"/>
    <w:rsid w:val="00FD7D67"/>
    <w:rsid w:val="00FE035D"/>
    <w:rsid w:val="00FE0E0F"/>
    <w:rsid w:val="00FE15CD"/>
    <w:rsid w:val="00FE2E18"/>
    <w:rsid w:val="00FE2EA8"/>
    <w:rsid w:val="00FE38DC"/>
    <w:rsid w:val="00FE41AC"/>
    <w:rsid w:val="00FE4507"/>
    <w:rsid w:val="00FE507F"/>
    <w:rsid w:val="00FE543E"/>
    <w:rsid w:val="00FE5BB9"/>
    <w:rsid w:val="00FE5FA6"/>
    <w:rsid w:val="00FE620B"/>
    <w:rsid w:val="00FE6A7C"/>
    <w:rsid w:val="00FF0358"/>
    <w:rsid w:val="00FF0B5F"/>
    <w:rsid w:val="00FF1524"/>
    <w:rsid w:val="00FF210D"/>
    <w:rsid w:val="00FF23EF"/>
    <w:rsid w:val="00FF2EE6"/>
    <w:rsid w:val="00FF41E0"/>
    <w:rsid w:val="00FF42B9"/>
    <w:rsid w:val="00FF4625"/>
    <w:rsid w:val="00FF4C7F"/>
    <w:rsid w:val="00FF4FEE"/>
    <w:rsid w:val="00FF5F06"/>
    <w:rsid w:val="00FF65C7"/>
    <w:rsid w:val="00FF73F7"/>
    <w:rsid w:val="00FF7C12"/>
    <w:rsid w:val="00FF7CB2"/>
    <w:rsid w:val="010A64F2"/>
    <w:rsid w:val="012450EB"/>
    <w:rsid w:val="014273D6"/>
    <w:rsid w:val="0155C644"/>
    <w:rsid w:val="016640A3"/>
    <w:rsid w:val="01727B1E"/>
    <w:rsid w:val="0182F4D5"/>
    <w:rsid w:val="0198C33B"/>
    <w:rsid w:val="01A0CC3C"/>
    <w:rsid w:val="01BF3D1A"/>
    <w:rsid w:val="01C992BB"/>
    <w:rsid w:val="01D2A647"/>
    <w:rsid w:val="01DA748B"/>
    <w:rsid w:val="0207D282"/>
    <w:rsid w:val="0217F4D8"/>
    <w:rsid w:val="021CD3D6"/>
    <w:rsid w:val="022FC2F5"/>
    <w:rsid w:val="0258827F"/>
    <w:rsid w:val="029BF8EC"/>
    <w:rsid w:val="02CC6FE3"/>
    <w:rsid w:val="02D9295B"/>
    <w:rsid w:val="02FDFDE5"/>
    <w:rsid w:val="036935A0"/>
    <w:rsid w:val="03710A9A"/>
    <w:rsid w:val="037236CB"/>
    <w:rsid w:val="0377A424"/>
    <w:rsid w:val="03A1886E"/>
    <w:rsid w:val="03C224D8"/>
    <w:rsid w:val="0436CBE2"/>
    <w:rsid w:val="044AE8AC"/>
    <w:rsid w:val="04594647"/>
    <w:rsid w:val="0469D7F2"/>
    <w:rsid w:val="049ECA21"/>
    <w:rsid w:val="04BFFF65"/>
    <w:rsid w:val="04C2FBB8"/>
    <w:rsid w:val="04E1538D"/>
    <w:rsid w:val="057809F0"/>
    <w:rsid w:val="058B42B9"/>
    <w:rsid w:val="05C78C9B"/>
    <w:rsid w:val="05CA6DC8"/>
    <w:rsid w:val="05F1FDEE"/>
    <w:rsid w:val="064F697F"/>
    <w:rsid w:val="065BCFC6"/>
    <w:rsid w:val="06D85887"/>
    <w:rsid w:val="06DA0075"/>
    <w:rsid w:val="06E93955"/>
    <w:rsid w:val="06F11AD4"/>
    <w:rsid w:val="06F91B42"/>
    <w:rsid w:val="0714241A"/>
    <w:rsid w:val="0729D5E3"/>
    <w:rsid w:val="0749C941"/>
    <w:rsid w:val="07851EAD"/>
    <w:rsid w:val="07989DE0"/>
    <w:rsid w:val="07CA722C"/>
    <w:rsid w:val="07DEF556"/>
    <w:rsid w:val="07E0A173"/>
    <w:rsid w:val="07FFDB25"/>
    <w:rsid w:val="0804894B"/>
    <w:rsid w:val="082CD48A"/>
    <w:rsid w:val="08A5EDBF"/>
    <w:rsid w:val="08D77663"/>
    <w:rsid w:val="08DE65D5"/>
    <w:rsid w:val="090F939C"/>
    <w:rsid w:val="0913D6F9"/>
    <w:rsid w:val="09261BF4"/>
    <w:rsid w:val="09280A7D"/>
    <w:rsid w:val="092A0BCF"/>
    <w:rsid w:val="094F39C1"/>
    <w:rsid w:val="0976341C"/>
    <w:rsid w:val="0993A359"/>
    <w:rsid w:val="099D6210"/>
    <w:rsid w:val="09A5FDCC"/>
    <w:rsid w:val="09AD239A"/>
    <w:rsid w:val="09C2CD84"/>
    <w:rsid w:val="09DCB25E"/>
    <w:rsid w:val="09E3CCF0"/>
    <w:rsid w:val="0A249E5F"/>
    <w:rsid w:val="0A6937E9"/>
    <w:rsid w:val="0A7021C6"/>
    <w:rsid w:val="0A7A3636"/>
    <w:rsid w:val="0AA93F41"/>
    <w:rsid w:val="0AB4DA0D"/>
    <w:rsid w:val="0AF087E6"/>
    <w:rsid w:val="0B001FCA"/>
    <w:rsid w:val="0B062FC3"/>
    <w:rsid w:val="0C4B0AC8"/>
    <w:rsid w:val="0C5B0BE1"/>
    <w:rsid w:val="0C6C638B"/>
    <w:rsid w:val="0C7CEF2F"/>
    <w:rsid w:val="0C9804A4"/>
    <w:rsid w:val="0C9BEF38"/>
    <w:rsid w:val="0CB9FB53"/>
    <w:rsid w:val="0CC0E5E4"/>
    <w:rsid w:val="0CC60935"/>
    <w:rsid w:val="0CE0EE1E"/>
    <w:rsid w:val="0CEE27A2"/>
    <w:rsid w:val="0CF5CFCB"/>
    <w:rsid w:val="0D028DE0"/>
    <w:rsid w:val="0D3F4A3F"/>
    <w:rsid w:val="0D62616D"/>
    <w:rsid w:val="0DD3B991"/>
    <w:rsid w:val="0DD8948F"/>
    <w:rsid w:val="0DE49016"/>
    <w:rsid w:val="0DEC84D2"/>
    <w:rsid w:val="0E24437E"/>
    <w:rsid w:val="0E31F0E6"/>
    <w:rsid w:val="0E36DF12"/>
    <w:rsid w:val="0E4E3935"/>
    <w:rsid w:val="0E8E4EEF"/>
    <w:rsid w:val="0F08F5E7"/>
    <w:rsid w:val="0F3371ED"/>
    <w:rsid w:val="0F44A610"/>
    <w:rsid w:val="0F66C2B1"/>
    <w:rsid w:val="0F70909A"/>
    <w:rsid w:val="0F799E24"/>
    <w:rsid w:val="0F823360"/>
    <w:rsid w:val="0FA7AE90"/>
    <w:rsid w:val="0FBEF462"/>
    <w:rsid w:val="100A1A2F"/>
    <w:rsid w:val="103B03E6"/>
    <w:rsid w:val="103D11D3"/>
    <w:rsid w:val="105984FA"/>
    <w:rsid w:val="109A022F"/>
    <w:rsid w:val="10DF6509"/>
    <w:rsid w:val="10EAEC90"/>
    <w:rsid w:val="10FA785D"/>
    <w:rsid w:val="112B76C7"/>
    <w:rsid w:val="1139F5C6"/>
    <w:rsid w:val="113B89E8"/>
    <w:rsid w:val="1158E109"/>
    <w:rsid w:val="1171C049"/>
    <w:rsid w:val="119B4EE0"/>
    <w:rsid w:val="11A1812E"/>
    <w:rsid w:val="11A1B4C1"/>
    <w:rsid w:val="11C5CBEC"/>
    <w:rsid w:val="11EEA78C"/>
    <w:rsid w:val="120C9514"/>
    <w:rsid w:val="12308E7A"/>
    <w:rsid w:val="1237CF01"/>
    <w:rsid w:val="125A8CA2"/>
    <w:rsid w:val="12609DE4"/>
    <w:rsid w:val="126718B4"/>
    <w:rsid w:val="12AD20FF"/>
    <w:rsid w:val="12BE360E"/>
    <w:rsid w:val="12D39329"/>
    <w:rsid w:val="12EAE1E0"/>
    <w:rsid w:val="12FDDCC0"/>
    <w:rsid w:val="132AAECB"/>
    <w:rsid w:val="13313FAE"/>
    <w:rsid w:val="1341DCE2"/>
    <w:rsid w:val="134DA123"/>
    <w:rsid w:val="135AC16B"/>
    <w:rsid w:val="136D91B3"/>
    <w:rsid w:val="138F8125"/>
    <w:rsid w:val="13C09C4B"/>
    <w:rsid w:val="13E77F28"/>
    <w:rsid w:val="13F480EA"/>
    <w:rsid w:val="13F7058B"/>
    <w:rsid w:val="140E48D5"/>
    <w:rsid w:val="1424798B"/>
    <w:rsid w:val="145E7ABD"/>
    <w:rsid w:val="14655B4D"/>
    <w:rsid w:val="1466A65F"/>
    <w:rsid w:val="1492CEEC"/>
    <w:rsid w:val="149763D0"/>
    <w:rsid w:val="14B30C04"/>
    <w:rsid w:val="14B9D678"/>
    <w:rsid w:val="14C782F4"/>
    <w:rsid w:val="14E98F4E"/>
    <w:rsid w:val="15373110"/>
    <w:rsid w:val="154DD7B6"/>
    <w:rsid w:val="155013D8"/>
    <w:rsid w:val="1550E3B2"/>
    <w:rsid w:val="157004B7"/>
    <w:rsid w:val="15765343"/>
    <w:rsid w:val="15BDB1CC"/>
    <w:rsid w:val="15F3D61E"/>
    <w:rsid w:val="15F76297"/>
    <w:rsid w:val="16552669"/>
    <w:rsid w:val="166EE705"/>
    <w:rsid w:val="16857FE0"/>
    <w:rsid w:val="16C98C00"/>
    <w:rsid w:val="16DEDB25"/>
    <w:rsid w:val="16E9227E"/>
    <w:rsid w:val="17037B2D"/>
    <w:rsid w:val="17348D18"/>
    <w:rsid w:val="1755C5A3"/>
    <w:rsid w:val="176B305A"/>
    <w:rsid w:val="177743C5"/>
    <w:rsid w:val="179E3467"/>
    <w:rsid w:val="179F637B"/>
    <w:rsid w:val="17C47197"/>
    <w:rsid w:val="17DDCFB1"/>
    <w:rsid w:val="17F38CD9"/>
    <w:rsid w:val="181754C1"/>
    <w:rsid w:val="185521A4"/>
    <w:rsid w:val="1898DEB7"/>
    <w:rsid w:val="18B90D5D"/>
    <w:rsid w:val="18BEE13F"/>
    <w:rsid w:val="18CBDF19"/>
    <w:rsid w:val="18EAA0FE"/>
    <w:rsid w:val="18F8B087"/>
    <w:rsid w:val="18FB14E4"/>
    <w:rsid w:val="18FD6600"/>
    <w:rsid w:val="19E092B6"/>
    <w:rsid w:val="19EA058F"/>
    <w:rsid w:val="1A2A5FD1"/>
    <w:rsid w:val="1A8969BD"/>
    <w:rsid w:val="1AADBBB2"/>
    <w:rsid w:val="1AFC321D"/>
    <w:rsid w:val="1B0E5F07"/>
    <w:rsid w:val="1B40A6D4"/>
    <w:rsid w:val="1B5F982F"/>
    <w:rsid w:val="1BB3D390"/>
    <w:rsid w:val="1BB62D71"/>
    <w:rsid w:val="1BBA190B"/>
    <w:rsid w:val="1C0DD6A7"/>
    <w:rsid w:val="1C1BB26E"/>
    <w:rsid w:val="1C6D5A89"/>
    <w:rsid w:val="1C813AF9"/>
    <w:rsid w:val="1C8F80ED"/>
    <w:rsid w:val="1CF20D86"/>
    <w:rsid w:val="1D0CA4E0"/>
    <w:rsid w:val="1D0CC4D7"/>
    <w:rsid w:val="1D114E8D"/>
    <w:rsid w:val="1D35911E"/>
    <w:rsid w:val="1D41BF1A"/>
    <w:rsid w:val="1D73101B"/>
    <w:rsid w:val="1D829AB0"/>
    <w:rsid w:val="1D9EF6B3"/>
    <w:rsid w:val="1DC8EA9E"/>
    <w:rsid w:val="1E4F158F"/>
    <w:rsid w:val="1E741964"/>
    <w:rsid w:val="1E87EC6A"/>
    <w:rsid w:val="1F3CB863"/>
    <w:rsid w:val="1F54062D"/>
    <w:rsid w:val="1F5CD303"/>
    <w:rsid w:val="1F69D63D"/>
    <w:rsid w:val="1F6F9D25"/>
    <w:rsid w:val="1F91382E"/>
    <w:rsid w:val="1FBE59B7"/>
    <w:rsid w:val="1FE88C00"/>
    <w:rsid w:val="2017797E"/>
    <w:rsid w:val="201AE489"/>
    <w:rsid w:val="2086292D"/>
    <w:rsid w:val="20B93484"/>
    <w:rsid w:val="20E4F443"/>
    <w:rsid w:val="20E70F5E"/>
    <w:rsid w:val="20FB7693"/>
    <w:rsid w:val="21527DB8"/>
    <w:rsid w:val="217AAB70"/>
    <w:rsid w:val="2180A471"/>
    <w:rsid w:val="21A6952F"/>
    <w:rsid w:val="21C4785B"/>
    <w:rsid w:val="220F2A80"/>
    <w:rsid w:val="22261E83"/>
    <w:rsid w:val="222B5FFC"/>
    <w:rsid w:val="223998A4"/>
    <w:rsid w:val="223E153A"/>
    <w:rsid w:val="224D398B"/>
    <w:rsid w:val="228E1A17"/>
    <w:rsid w:val="229B5F75"/>
    <w:rsid w:val="229D8C63"/>
    <w:rsid w:val="22C96838"/>
    <w:rsid w:val="23314F99"/>
    <w:rsid w:val="237B5B2F"/>
    <w:rsid w:val="2382E00D"/>
    <w:rsid w:val="239889EB"/>
    <w:rsid w:val="2409A365"/>
    <w:rsid w:val="2414A7DA"/>
    <w:rsid w:val="24469F4A"/>
    <w:rsid w:val="24486E93"/>
    <w:rsid w:val="244C0647"/>
    <w:rsid w:val="245B89E9"/>
    <w:rsid w:val="245F7B7D"/>
    <w:rsid w:val="24B27293"/>
    <w:rsid w:val="24CBCB61"/>
    <w:rsid w:val="25007DF5"/>
    <w:rsid w:val="25048957"/>
    <w:rsid w:val="251C6072"/>
    <w:rsid w:val="25451F01"/>
    <w:rsid w:val="2557FCBB"/>
    <w:rsid w:val="256370BE"/>
    <w:rsid w:val="25752D68"/>
    <w:rsid w:val="264D9FAD"/>
    <w:rsid w:val="26552558"/>
    <w:rsid w:val="26777055"/>
    <w:rsid w:val="26A8F159"/>
    <w:rsid w:val="26ECF77E"/>
    <w:rsid w:val="27391577"/>
    <w:rsid w:val="274FA4B3"/>
    <w:rsid w:val="2777E1EB"/>
    <w:rsid w:val="2780EC88"/>
    <w:rsid w:val="2787176A"/>
    <w:rsid w:val="27B88209"/>
    <w:rsid w:val="27B8AD2A"/>
    <w:rsid w:val="27C60690"/>
    <w:rsid w:val="27C83001"/>
    <w:rsid w:val="27D935D4"/>
    <w:rsid w:val="282BB656"/>
    <w:rsid w:val="288648AC"/>
    <w:rsid w:val="28AC8BBB"/>
    <w:rsid w:val="28AF7EAF"/>
    <w:rsid w:val="28CB4859"/>
    <w:rsid w:val="28DD3B89"/>
    <w:rsid w:val="290837EE"/>
    <w:rsid w:val="290A4FE8"/>
    <w:rsid w:val="29395D9C"/>
    <w:rsid w:val="293AC5CD"/>
    <w:rsid w:val="294DA32D"/>
    <w:rsid w:val="29581BEB"/>
    <w:rsid w:val="298F609B"/>
    <w:rsid w:val="2992B5DE"/>
    <w:rsid w:val="29A38E69"/>
    <w:rsid w:val="29A3DACA"/>
    <w:rsid w:val="29A4EB45"/>
    <w:rsid w:val="29BB3BB6"/>
    <w:rsid w:val="29C08EA6"/>
    <w:rsid w:val="29E576A8"/>
    <w:rsid w:val="29EA6185"/>
    <w:rsid w:val="29FEB404"/>
    <w:rsid w:val="2A0C20B8"/>
    <w:rsid w:val="2A13B3CB"/>
    <w:rsid w:val="2A2BC429"/>
    <w:rsid w:val="2A418F20"/>
    <w:rsid w:val="2A6E221A"/>
    <w:rsid w:val="2A86181F"/>
    <w:rsid w:val="2A8FC6F3"/>
    <w:rsid w:val="2AD57960"/>
    <w:rsid w:val="2AD59886"/>
    <w:rsid w:val="2B0FD3F3"/>
    <w:rsid w:val="2BAC8CE8"/>
    <w:rsid w:val="2BB368F2"/>
    <w:rsid w:val="2C06F102"/>
    <w:rsid w:val="2C1C1B42"/>
    <w:rsid w:val="2C211659"/>
    <w:rsid w:val="2C509492"/>
    <w:rsid w:val="2C921AF0"/>
    <w:rsid w:val="2C925D9C"/>
    <w:rsid w:val="2CE70927"/>
    <w:rsid w:val="2CF75974"/>
    <w:rsid w:val="2CF81293"/>
    <w:rsid w:val="2D0F27E4"/>
    <w:rsid w:val="2D2A7C96"/>
    <w:rsid w:val="2D47E11D"/>
    <w:rsid w:val="2D4B3C13"/>
    <w:rsid w:val="2D4EF93F"/>
    <w:rsid w:val="2D79370D"/>
    <w:rsid w:val="2E04C6EA"/>
    <w:rsid w:val="2E318793"/>
    <w:rsid w:val="2E5C7CFF"/>
    <w:rsid w:val="2E80EB2E"/>
    <w:rsid w:val="2E90DA90"/>
    <w:rsid w:val="2E953ADA"/>
    <w:rsid w:val="2ED7C4A9"/>
    <w:rsid w:val="2EFCFBF3"/>
    <w:rsid w:val="2F0C7091"/>
    <w:rsid w:val="2F4CF21C"/>
    <w:rsid w:val="2F4D3122"/>
    <w:rsid w:val="30501661"/>
    <w:rsid w:val="305B739F"/>
    <w:rsid w:val="30785CA7"/>
    <w:rsid w:val="30E703EC"/>
    <w:rsid w:val="30E8D961"/>
    <w:rsid w:val="30EF63BC"/>
    <w:rsid w:val="3106AEBD"/>
    <w:rsid w:val="31188A84"/>
    <w:rsid w:val="31340B32"/>
    <w:rsid w:val="31572C9C"/>
    <w:rsid w:val="318B1B54"/>
    <w:rsid w:val="318CA4D2"/>
    <w:rsid w:val="31B3D5C3"/>
    <w:rsid w:val="31E2D143"/>
    <w:rsid w:val="31E72D71"/>
    <w:rsid w:val="321328C4"/>
    <w:rsid w:val="321AB0B9"/>
    <w:rsid w:val="322D7F16"/>
    <w:rsid w:val="323C5704"/>
    <w:rsid w:val="32979A34"/>
    <w:rsid w:val="32A2D965"/>
    <w:rsid w:val="32F95E55"/>
    <w:rsid w:val="331B0A8B"/>
    <w:rsid w:val="3341FF02"/>
    <w:rsid w:val="3342C630"/>
    <w:rsid w:val="33523204"/>
    <w:rsid w:val="336941CF"/>
    <w:rsid w:val="339EA161"/>
    <w:rsid w:val="33A29F72"/>
    <w:rsid w:val="33A528FB"/>
    <w:rsid w:val="33D51A3F"/>
    <w:rsid w:val="340F819B"/>
    <w:rsid w:val="341C66EC"/>
    <w:rsid w:val="343323F0"/>
    <w:rsid w:val="3437C462"/>
    <w:rsid w:val="3469735D"/>
    <w:rsid w:val="348A76CE"/>
    <w:rsid w:val="34A1BEFE"/>
    <w:rsid w:val="34A7727E"/>
    <w:rsid w:val="34B2106F"/>
    <w:rsid w:val="34B82C4E"/>
    <w:rsid w:val="353AC914"/>
    <w:rsid w:val="354C8AF1"/>
    <w:rsid w:val="355B3C37"/>
    <w:rsid w:val="356FC427"/>
    <w:rsid w:val="35798CD4"/>
    <w:rsid w:val="357C1F6E"/>
    <w:rsid w:val="35BA966C"/>
    <w:rsid w:val="35C7B86F"/>
    <w:rsid w:val="35CEF451"/>
    <w:rsid w:val="35F9F29F"/>
    <w:rsid w:val="365E7F5C"/>
    <w:rsid w:val="366DA53D"/>
    <w:rsid w:val="36BE2EE8"/>
    <w:rsid w:val="36DBB2E3"/>
    <w:rsid w:val="370F36B3"/>
    <w:rsid w:val="371383F2"/>
    <w:rsid w:val="3717A34E"/>
    <w:rsid w:val="3734CDB8"/>
    <w:rsid w:val="3747A39B"/>
    <w:rsid w:val="375DDF84"/>
    <w:rsid w:val="375E3753"/>
    <w:rsid w:val="3764E1D9"/>
    <w:rsid w:val="37657A11"/>
    <w:rsid w:val="3791CB98"/>
    <w:rsid w:val="37F044E4"/>
    <w:rsid w:val="381C29B7"/>
    <w:rsid w:val="3842FBC1"/>
    <w:rsid w:val="38477A60"/>
    <w:rsid w:val="3850A48D"/>
    <w:rsid w:val="3850F63F"/>
    <w:rsid w:val="38816F22"/>
    <w:rsid w:val="38B53ACB"/>
    <w:rsid w:val="38DFD263"/>
    <w:rsid w:val="39069513"/>
    <w:rsid w:val="3913D9FF"/>
    <w:rsid w:val="393751D7"/>
    <w:rsid w:val="3957A617"/>
    <w:rsid w:val="3958D5FE"/>
    <w:rsid w:val="397815C3"/>
    <w:rsid w:val="398BFE12"/>
    <w:rsid w:val="39CD96FE"/>
    <w:rsid w:val="3A08FE9B"/>
    <w:rsid w:val="3A1D92FB"/>
    <w:rsid w:val="3A954B3E"/>
    <w:rsid w:val="3AB27FEB"/>
    <w:rsid w:val="3ADD0F57"/>
    <w:rsid w:val="3ADD696B"/>
    <w:rsid w:val="3AF492E6"/>
    <w:rsid w:val="3B4ADC1A"/>
    <w:rsid w:val="3B627783"/>
    <w:rsid w:val="3B6324C5"/>
    <w:rsid w:val="3B71C5D0"/>
    <w:rsid w:val="3B798E96"/>
    <w:rsid w:val="3B7C33F6"/>
    <w:rsid w:val="3B9D76D3"/>
    <w:rsid w:val="3B9E5C83"/>
    <w:rsid w:val="3C1D2024"/>
    <w:rsid w:val="3C24D21B"/>
    <w:rsid w:val="3C2B33CD"/>
    <w:rsid w:val="3C300B55"/>
    <w:rsid w:val="3C35118E"/>
    <w:rsid w:val="3C6A8851"/>
    <w:rsid w:val="3C774ABB"/>
    <w:rsid w:val="3CBD0F9B"/>
    <w:rsid w:val="3CD492C0"/>
    <w:rsid w:val="3D005B0E"/>
    <w:rsid w:val="3D67EF69"/>
    <w:rsid w:val="3D7A3F78"/>
    <w:rsid w:val="3D8766D6"/>
    <w:rsid w:val="3D966317"/>
    <w:rsid w:val="3D9E509D"/>
    <w:rsid w:val="3DB8023B"/>
    <w:rsid w:val="3DC125F0"/>
    <w:rsid w:val="3DD8C388"/>
    <w:rsid w:val="3DEA3A98"/>
    <w:rsid w:val="3DFB4149"/>
    <w:rsid w:val="3E1D4F61"/>
    <w:rsid w:val="3E2B4A98"/>
    <w:rsid w:val="3E443C83"/>
    <w:rsid w:val="3E58DFFC"/>
    <w:rsid w:val="3EAFF9FC"/>
    <w:rsid w:val="3EEB0372"/>
    <w:rsid w:val="3F323378"/>
    <w:rsid w:val="3F33C332"/>
    <w:rsid w:val="3F40E145"/>
    <w:rsid w:val="3F536ACD"/>
    <w:rsid w:val="3F5D046A"/>
    <w:rsid w:val="3F7DB6B2"/>
    <w:rsid w:val="3FDD8465"/>
    <w:rsid w:val="3FDDEE3A"/>
    <w:rsid w:val="3FEC6886"/>
    <w:rsid w:val="401466CF"/>
    <w:rsid w:val="407D18E6"/>
    <w:rsid w:val="409BF721"/>
    <w:rsid w:val="40D01C11"/>
    <w:rsid w:val="40E6DE54"/>
    <w:rsid w:val="41044B21"/>
    <w:rsid w:val="4119164F"/>
    <w:rsid w:val="412E4B90"/>
    <w:rsid w:val="416FB69C"/>
    <w:rsid w:val="4173C9E4"/>
    <w:rsid w:val="41ADB25F"/>
    <w:rsid w:val="41C9B452"/>
    <w:rsid w:val="41EB45CF"/>
    <w:rsid w:val="41EB9BFB"/>
    <w:rsid w:val="420D9E04"/>
    <w:rsid w:val="4215C5A4"/>
    <w:rsid w:val="4217E537"/>
    <w:rsid w:val="42709B30"/>
    <w:rsid w:val="428DC7E3"/>
    <w:rsid w:val="42B6ADC0"/>
    <w:rsid w:val="42DC80A3"/>
    <w:rsid w:val="430CB7BD"/>
    <w:rsid w:val="43202D7D"/>
    <w:rsid w:val="4325D4C3"/>
    <w:rsid w:val="432C9EAA"/>
    <w:rsid w:val="4331647A"/>
    <w:rsid w:val="437DEF57"/>
    <w:rsid w:val="43D4B60E"/>
    <w:rsid w:val="43E657BA"/>
    <w:rsid w:val="444544F4"/>
    <w:rsid w:val="44785104"/>
    <w:rsid w:val="449173AF"/>
    <w:rsid w:val="44B53433"/>
    <w:rsid w:val="44DFD2E1"/>
    <w:rsid w:val="450D6247"/>
    <w:rsid w:val="451E790B"/>
    <w:rsid w:val="453829BC"/>
    <w:rsid w:val="453C2ACB"/>
    <w:rsid w:val="45D5B553"/>
    <w:rsid w:val="45FAB166"/>
    <w:rsid w:val="461A34C6"/>
    <w:rsid w:val="461E0B22"/>
    <w:rsid w:val="464D75E2"/>
    <w:rsid w:val="465F6A8F"/>
    <w:rsid w:val="468038B0"/>
    <w:rsid w:val="4688FC2E"/>
    <w:rsid w:val="46D107F6"/>
    <w:rsid w:val="4709B3A3"/>
    <w:rsid w:val="4715550C"/>
    <w:rsid w:val="471A0B53"/>
    <w:rsid w:val="4730E740"/>
    <w:rsid w:val="474532E3"/>
    <w:rsid w:val="477C7B56"/>
    <w:rsid w:val="47969FA2"/>
    <w:rsid w:val="479B0F95"/>
    <w:rsid w:val="47CF8850"/>
    <w:rsid w:val="47E718E6"/>
    <w:rsid w:val="47E9BCFA"/>
    <w:rsid w:val="47ECEDC6"/>
    <w:rsid w:val="47EE5417"/>
    <w:rsid w:val="48A67B5A"/>
    <w:rsid w:val="48CD3E04"/>
    <w:rsid w:val="490EE0A9"/>
    <w:rsid w:val="492AC91B"/>
    <w:rsid w:val="4947E736"/>
    <w:rsid w:val="495CF005"/>
    <w:rsid w:val="496633B9"/>
    <w:rsid w:val="497FDB56"/>
    <w:rsid w:val="499A353B"/>
    <w:rsid w:val="49D423BA"/>
    <w:rsid w:val="4A5668DA"/>
    <w:rsid w:val="4A5883EB"/>
    <w:rsid w:val="4A65EE81"/>
    <w:rsid w:val="4A811FEC"/>
    <w:rsid w:val="4A879AE1"/>
    <w:rsid w:val="4A8C6B4E"/>
    <w:rsid w:val="4AC23723"/>
    <w:rsid w:val="4AE19142"/>
    <w:rsid w:val="4B047D30"/>
    <w:rsid w:val="4B053DA6"/>
    <w:rsid w:val="4B10719A"/>
    <w:rsid w:val="4B12D387"/>
    <w:rsid w:val="4B20B184"/>
    <w:rsid w:val="4B3B3A1C"/>
    <w:rsid w:val="4B6B55A0"/>
    <w:rsid w:val="4B71409C"/>
    <w:rsid w:val="4BAF341E"/>
    <w:rsid w:val="4BCD3C20"/>
    <w:rsid w:val="4BD8B3A7"/>
    <w:rsid w:val="4BE067EE"/>
    <w:rsid w:val="4BE15A39"/>
    <w:rsid w:val="4BF9F59C"/>
    <w:rsid w:val="4C0F6DE4"/>
    <w:rsid w:val="4C187BE4"/>
    <w:rsid w:val="4C236B42"/>
    <w:rsid w:val="4C2D73A1"/>
    <w:rsid w:val="4C671277"/>
    <w:rsid w:val="4C710814"/>
    <w:rsid w:val="4CCFA72B"/>
    <w:rsid w:val="4CDDDED3"/>
    <w:rsid w:val="4D19BAAA"/>
    <w:rsid w:val="4D1C5DD0"/>
    <w:rsid w:val="4D6D3247"/>
    <w:rsid w:val="4DA5F93B"/>
    <w:rsid w:val="4DB9DD7B"/>
    <w:rsid w:val="4DD99A14"/>
    <w:rsid w:val="4DE4D8AA"/>
    <w:rsid w:val="4DF3A63B"/>
    <w:rsid w:val="4E141645"/>
    <w:rsid w:val="4E2BB871"/>
    <w:rsid w:val="4E920AA6"/>
    <w:rsid w:val="4EAAA23D"/>
    <w:rsid w:val="4F036DCF"/>
    <w:rsid w:val="4F274C80"/>
    <w:rsid w:val="4F5B3A02"/>
    <w:rsid w:val="4F5C74D0"/>
    <w:rsid w:val="4F8BBBC6"/>
    <w:rsid w:val="4F8E6819"/>
    <w:rsid w:val="4FA26E0F"/>
    <w:rsid w:val="4FED848E"/>
    <w:rsid w:val="4FFD32FB"/>
    <w:rsid w:val="501846D1"/>
    <w:rsid w:val="5047B1AF"/>
    <w:rsid w:val="5074E202"/>
    <w:rsid w:val="50A7A55D"/>
    <w:rsid w:val="50C0144C"/>
    <w:rsid w:val="50C2751C"/>
    <w:rsid w:val="50CAC85C"/>
    <w:rsid w:val="50D2ECCC"/>
    <w:rsid w:val="50E2DF07"/>
    <w:rsid w:val="50EB1DBF"/>
    <w:rsid w:val="515A875C"/>
    <w:rsid w:val="5197F4C4"/>
    <w:rsid w:val="51A2A8AA"/>
    <w:rsid w:val="51B703DC"/>
    <w:rsid w:val="51E037DD"/>
    <w:rsid w:val="5227B4B2"/>
    <w:rsid w:val="522C894B"/>
    <w:rsid w:val="523F2ABC"/>
    <w:rsid w:val="52458320"/>
    <w:rsid w:val="5268D5BA"/>
    <w:rsid w:val="5299834B"/>
    <w:rsid w:val="52A12A86"/>
    <w:rsid w:val="52C4E1B7"/>
    <w:rsid w:val="52CF1517"/>
    <w:rsid w:val="52D98E7A"/>
    <w:rsid w:val="52EF567B"/>
    <w:rsid w:val="53625B3D"/>
    <w:rsid w:val="53652796"/>
    <w:rsid w:val="5376EDDC"/>
    <w:rsid w:val="53A3FEE7"/>
    <w:rsid w:val="53D5A278"/>
    <w:rsid w:val="53E45C34"/>
    <w:rsid w:val="53E5F165"/>
    <w:rsid w:val="53EB2AA0"/>
    <w:rsid w:val="53FD761D"/>
    <w:rsid w:val="53FFBF6B"/>
    <w:rsid w:val="546DABC8"/>
    <w:rsid w:val="547BFDB3"/>
    <w:rsid w:val="547C6F6F"/>
    <w:rsid w:val="549065B1"/>
    <w:rsid w:val="549B1E0B"/>
    <w:rsid w:val="54BE565D"/>
    <w:rsid w:val="54E418F1"/>
    <w:rsid w:val="54FC7BB5"/>
    <w:rsid w:val="55370D5E"/>
    <w:rsid w:val="5589E2DB"/>
    <w:rsid w:val="55E1D1B7"/>
    <w:rsid w:val="55F4FE7D"/>
    <w:rsid w:val="56607F97"/>
    <w:rsid w:val="567270EB"/>
    <w:rsid w:val="56849BF5"/>
    <w:rsid w:val="5684D708"/>
    <w:rsid w:val="575E6D61"/>
    <w:rsid w:val="577A92C7"/>
    <w:rsid w:val="57AFE92F"/>
    <w:rsid w:val="57F1ABCE"/>
    <w:rsid w:val="57FBDCBD"/>
    <w:rsid w:val="5835962B"/>
    <w:rsid w:val="584B9163"/>
    <w:rsid w:val="58774511"/>
    <w:rsid w:val="58F88E26"/>
    <w:rsid w:val="5915F1FF"/>
    <w:rsid w:val="59345883"/>
    <w:rsid w:val="59A23EBF"/>
    <w:rsid w:val="59A6E6BD"/>
    <w:rsid w:val="59A704EE"/>
    <w:rsid w:val="59D34941"/>
    <w:rsid w:val="59D3F8B5"/>
    <w:rsid w:val="59F0940F"/>
    <w:rsid w:val="5A0247A4"/>
    <w:rsid w:val="5A4A638E"/>
    <w:rsid w:val="5A6B2248"/>
    <w:rsid w:val="5A6E5E55"/>
    <w:rsid w:val="5A97E627"/>
    <w:rsid w:val="5B08B2E8"/>
    <w:rsid w:val="5B0ACEBD"/>
    <w:rsid w:val="5B28511B"/>
    <w:rsid w:val="5B2E3BA0"/>
    <w:rsid w:val="5B355025"/>
    <w:rsid w:val="5B595A19"/>
    <w:rsid w:val="5B5F547A"/>
    <w:rsid w:val="5B6D9205"/>
    <w:rsid w:val="5B8CD4DD"/>
    <w:rsid w:val="5B91819E"/>
    <w:rsid w:val="5BC2B83F"/>
    <w:rsid w:val="5BC908CC"/>
    <w:rsid w:val="5BD29481"/>
    <w:rsid w:val="5BDEC4CB"/>
    <w:rsid w:val="5BE7496B"/>
    <w:rsid w:val="5BF00979"/>
    <w:rsid w:val="5BFD4601"/>
    <w:rsid w:val="5C1BB039"/>
    <w:rsid w:val="5C594292"/>
    <w:rsid w:val="5C76C6A3"/>
    <w:rsid w:val="5CB77A6D"/>
    <w:rsid w:val="5CCA4DCA"/>
    <w:rsid w:val="5D32226C"/>
    <w:rsid w:val="5D45D053"/>
    <w:rsid w:val="5D4C11F7"/>
    <w:rsid w:val="5D6607EE"/>
    <w:rsid w:val="5D6A97CF"/>
    <w:rsid w:val="5D957654"/>
    <w:rsid w:val="5D9CF161"/>
    <w:rsid w:val="5E20E837"/>
    <w:rsid w:val="5E2BAB09"/>
    <w:rsid w:val="5E34DB52"/>
    <w:rsid w:val="5E374354"/>
    <w:rsid w:val="5E38DAF2"/>
    <w:rsid w:val="5E80678C"/>
    <w:rsid w:val="5E8C3BF7"/>
    <w:rsid w:val="5E9A87E6"/>
    <w:rsid w:val="5E9E8F88"/>
    <w:rsid w:val="5ECED4A1"/>
    <w:rsid w:val="5EDD70B5"/>
    <w:rsid w:val="5EDF40CF"/>
    <w:rsid w:val="5EE3C1C6"/>
    <w:rsid w:val="5EEEFEE0"/>
    <w:rsid w:val="5EF166FB"/>
    <w:rsid w:val="5F268682"/>
    <w:rsid w:val="5F290EBE"/>
    <w:rsid w:val="5F7A6DEC"/>
    <w:rsid w:val="5F7E1E37"/>
    <w:rsid w:val="5FA23DCF"/>
    <w:rsid w:val="5FB8055C"/>
    <w:rsid w:val="6010B939"/>
    <w:rsid w:val="60232D98"/>
    <w:rsid w:val="604D5E5A"/>
    <w:rsid w:val="6050F563"/>
    <w:rsid w:val="6061554C"/>
    <w:rsid w:val="606907C3"/>
    <w:rsid w:val="606939F5"/>
    <w:rsid w:val="606CBF61"/>
    <w:rsid w:val="607C744E"/>
    <w:rsid w:val="60815908"/>
    <w:rsid w:val="608FBE91"/>
    <w:rsid w:val="6098E4F9"/>
    <w:rsid w:val="609A8FFC"/>
    <w:rsid w:val="60A6D749"/>
    <w:rsid w:val="60B3EEB9"/>
    <w:rsid w:val="60BB898D"/>
    <w:rsid w:val="60F8D2A4"/>
    <w:rsid w:val="6155C05C"/>
    <w:rsid w:val="61639E3D"/>
    <w:rsid w:val="61B20BAD"/>
    <w:rsid w:val="61E8BA0E"/>
    <w:rsid w:val="61F8BCF7"/>
    <w:rsid w:val="61FCB6DD"/>
    <w:rsid w:val="6202DDF8"/>
    <w:rsid w:val="62119C72"/>
    <w:rsid w:val="6220095F"/>
    <w:rsid w:val="6266F899"/>
    <w:rsid w:val="62A66CDB"/>
    <w:rsid w:val="6364FEB1"/>
    <w:rsid w:val="63967D39"/>
    <w:rsid w:val="63A18BB1"/>
    <w:rsid w:val="63A87185"/>
    <w:rsid w:val="63C12CD6"/>
    <w:rsid w:val="63C2FB9C"/>
    <w:rsid w:val="63E41F1E"/>
    <w:rsid w:val="63FF028B"/>
    <w:rsid w:val="6418E7F9"/>
    <w:rsid w:val="643D69B7"/>
    <w:rsid w:val="64621B6B"/>
    <w:rsid w:val="6463DDDB"/>
    <w:rsid w:val="64A1CA2C"/>
    <w:rsid w:val="64DCBFFD"/>
    <w:rsid w:val="64F0B3D9"/>
    <w:rsid w:val="6512B1C4"/>
    <w:rsid w:val="6543FFDA"/>
    <w:rsid w:val="658FAA5C"/>
    <w:rsid w:val="65A13F2B"/>
    <w:rsid w:val="65C4B49C"/>
    <w:rsid w:val="6653D49F"/>
    <w:rsid w:val="666D4104"/>
    <w:rsid w:val="6671B3AC"/>
    <w:rsid w:val="66BFDC55"/>
    <w:rsid w:val="66C82616"/>
    <w:rsid w:val="6760435B"/>
    <w:rsid w:val="6775DA4B"/>
    <w:rsid w:val="67BA035E"/>
    <w:rsid w:val="67BB3717"/>
    <w:rsid w:val="67F6AB2D"/>
    <w:rsid w:val="67FCDC88"/>
    <w:rsid w:val="6850F778"/>
    <w:rsid w:val="686A3112"/>
    <w:rsid w:val="689C3C25"/>
    <w:rsid w:val="68A018D7"/>
    <w:rsid w:val="68CDE2AD"/>
    <w:rsid w:val="68D59BF3"/>
    <w:rsid w:val="691E01BE"/>
    <w:rsid w:val="692DBB17"/>
    <w:rsid w:val="69314509"/>
    <w:rsid w:val="69482789"/>
    <w:rsid w:val="69626DEB"/>
    <w:rsid w:val="6964C3B8"/>
    <w:rsid w:val="69837B1F"/>
    <w:rsid w:val="69B4320B"/>
    <w:rsid w:val="69DEE3F5"/>
    <w:rsid w:val="6A126030"/>
    <w:rsid w:val="6A136885"/>
    <w:rsid w:val="6A2ED0E0"/>
    <w:rsid w:val="6A628F8E"/>
    <w:rsid w:val="6A790655"/>
    <w:rsid w:val="6A90A522"/>
    <w:rsid w:val="6AAE8FB1"/>
    <w:rsid w:val="6AB223A4"/>
    <w:rsid w:val="6ABB9435"/>
    <w:rsid w:val="6AF20000"/>
    <w:rsid w:val="6B1BA974"/>
    <w:rsid w:val="6B609A13"/>
    <w:rsid w:val="6BA2111F"/>
    <w:rsid w:val="6BC98FFA"/>
    <w:rsid w:val="6C141C33"/>
    <w:rsid w:val="6C3E2D07"/>
    <w:rsid w:val="6C46C5B8"/>
    <w:rsid w:val="6C47147A"/>
    <w:rsid w:val="6C880904"/>
    <w:rsid w:val="6CA11B81"/>
    <w:rsid w:val="6CD2FB9D"/>
    <w:rsid w:val="6CEA6453"/>
    <w:rsid w:val="6CF5E647"/>
    <w:rsid w:val="6CF75A74"/>
    <w:rsid w:val="6D0D6739"/>
    <w:rsid w:val="6D3A0CAF"/>
    <w:rsid w:val="6D4C6204"/>
    <w:rsid w:val="6D4E3C4C"/>
    <w:rsid w:val="6DD88A0B"/>
    <w:rsid w:val="6E0729BC"/>
    <w:rsid w:val="6E43962A"/>
    <w:rsid w:val="6E5C9069"/>
    <w:rsid w:val="6E8D4933"/>
    <w:rsid w:val="6EA21362"/>
    <w:rsid w:val="6ECA96DD"/>
    <w:rsid w:val="6F18F4F3"/>
    <w:rsid w:val="6F20BB4A"/>
    <w:rsid w:val="6F3D2431"/>
    <w:rsid w:val="6F52A13E"/>
    <w:rsid w:val="6F52B364"/>
    <w:rsid w:val="6F5D53CD"/>
    <w:rsid w:val="6F64AB19"/>
    <w:rsid w:val="6F7D93B1"/>
    <w:rsid w:val="6F7FFD7A"/>
    <w:rsid w:val="6F993419"/>
    <w:rsid w:val="6FE0DABA"/>
    <w:rsid w:val="6FFF34BB"/>
    <w:rsid w:val="7058C81B"/>
    <w:rsid w:val="70597895"/>
    <w:rsid w:val="70604DC0"/>
    <w:rsid w:val="7066A450"/>
    <w:rsid w:val="70A8207D"/>
    <w:rsid w:val="70C78852"/>
    <w:rsid w:val="70D3999F"/>
    <w:rsid w:val="70EE83C5"/>
    <w:rsid w:val="711D7C7A"/>
    <w:rsid w:val="719A3E98"/>
    <w:rsid w:val="71A7695F"/>
    <w:rsid w:val="71BCF15F"/>
    <w:rsid w:val="71ED0AD9"/>
    <w:rsid w:val="71FD996C"/>
    <w:rsid w:val="721E98DB"/>
    <w:rsid w:val="724C2866"/>
    <w:rsid w:val="725B0D45"/>
    <w:rsid w:val="72613A14"/>
    <w:rsid w:val="726B29FC"/>
    <w:rsid w:val="726DF498"/>
    <w:rsid w:val="729C4BDB"/>
    <w:rsid w:val="72C11AC6"/>
    <w:rsid w:val="72C75E5B"/>
    <w:rsid w:val="72E9C676"/>
    <w:rsid w:val="731240F1"/>
    <w:rsid w:val="731479C1"/>
    <w:rsid w:val="731C7461"/>
    <w:rsid w:val="733AAAE7"/>
    <w:rsid w:val="739A059D"/>
    <w:rsid w:val="73AD7180"/>
    <w:rsid w:val="73C5B2EE"/>
    <w:rsid w:val="73E7ED50"/>
    <w:rsid w:val="74191265"/>
    <w:rsid w:val="741F4843"/>
    <w:rsid w:val="74344464"/>
    <w:rsid w:val="7442F932"/>
    <w:rsid w:val="74454C93"/>
    <w:rsid w:val="7480AFE2"/>
    <w:rsid w:val="749EC490"/>
    <w:rsid w:val="74A24A48"/>
    <w:rsid w:val="74A95343"/>
    <w:rsid w:val="7539ECCF"/>
    <w:rsid w:val="75405F51"/>
    <w:rsid w:val="756FA683"/>
    <w:rsid w:val="759368E8"/>
    <w:rsid w:val="75A07013"/>
    <w:rsid w:val="75A62F9C"/>
    <w:rsid w:val="75B19A28"/>
    <w:rsid w:val="75BA465B"/>
    <w:rsid w:val="760B6867"/>
    <w:rsid w:val="761ED94E"/>
    <w:rsid w:val="7621F9F7"/>
    <w:rsid w:val="76257ECB"/>
    <w:rsid w:val="762C43CA"/>
    <w:rsid w:val="769E0767"/>
    <w:rsid w:val="76AE63EA"/>
    <w:rsid w:val="76D0D77B"/>
    <w:rsid w:val="773DECD5"/>
    <w:rsid w:val="777D5DD8"/>
    <w:rsid w:val="778E83B0"/>
    <w:rsid w:val="77C44C3F"/>
    <w:rsid w:val="77CF1D14"/>
    <w:rsid w:val="77E520F8"/>
    <w:rsid w:val="77F4C72D"/>
    <w:rsid w:val="77FFED57"/>
    <w:rsid w:val="781AEECB"/>
    <w:rsid w:val="781B55B2"/>
    <w:rsid w:val="782F9E73"/>
    <w:rsid w:val="783CE376"/>
    <w:rsid w:val="783DA510"/>
    <w:rsid w:val="787F2C91"/>
    <w:rsid w:val="78B0FA8F"/>
    <w:rsid w:val="78B95782"/>
    <w:rsid w:val="78E56E43"/>
    <w:rsid w:val="78F392A7"/>
    <w:rsid w:val="78FF11C2"/>
    <w:rsid w:val="790BB4C0"/>
    <w:rsid w:val="795EB1CD"/>
    <w:rsid w:val="796407BA"/>
    <w:rsid w:val="79808066"/>
    <w:rsid w:val="79A9C58C"/>
    <w:rsid w:val="79C167E8"/>
    <w:rsid w:val="79CB8F9E"/>
    <w:rsid w:val="7A776D21"/>
    <w:rsid w:val="7ACD83D8"/>
    <w:rsid w:val="7AE4FF00"/>
    <w:rsid w:val="7AFE225B"/>
    <w:rsid w:val="7B376C50"/>
    <w:rsid w:val="7B39121F"/>
    <w:rsid w:val="7B5FA858"/>
    <w:rsid w:val="7B9BCDFB"/>
    <w:rsid w:val="7B9D2B40"/>
    <w:rsid w:val="7B9F1D62"/>
    <w:rsid w:val="7BBFDEEA"/>
    <w:rsid w:val="7BDD1D28"/>
    <w:rsid w:val="7BECF7B8"/>
    <w:rsid w:val="7C0C710D"/>
    <w:rsid w:val="7C1A1EE2"/>
    <w:rsid w:val="7C1BA69C"/>
    <w:rsid w:val="7C7A9909"/>
    <w:rsid w:val="7C81DCDB"/>
    <w:rsid w:val="7CB1B3A9"/>
    <w:rsid w:val="7CD5F431"/>
    <w:rsid w:val="7CDDFE08"/>
    <w:rsid w:val="7D246F23"/>
    <w:rsid w:val="7D34615E"/>
    <w:rsid w:val="7DA4F95E"/>
    <w:rsid w:val="7DC66DFF"/>
    <w:rsid w:val="7DCD2103"/>
    <w:rsid w:val="7E1FDC39"/>
    <w:rsid w:val="7EA12BC9"/>
    <w:rsid w:val="7EB8977E"/>
    <w:rsid w:val="7ED4D49E"/>
    <w:rsid w:val="7EDBA5F7"/>
    <w:rsid w:val="7EE73F71"/>
    <w:rsid w:val="7F138984"/>
    <w:rsid w:val="7F13F9BE"/>
    <w:rsid w:val="7F281FB1"/>
    <w:rsid w:val="7F5B3581"/>
    <w:rsid w:val="7F6E3832"/>
    <w:rsid w:val="7FA56E1B"/>
    <w:rsid w:val="7FCD26ED"/>
    <w:rsid w:val="7FD44040"/>
    <w:rsid w:val="7FD64B49"/>
    <w:rsid w:val="7FF2A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7940D0"/>
  <w15:docId w15:val="{5F51B459-131B-4E91-A4E8-0EC27421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ZfI Standard"/>
    <w:qFormat/>
    <w:rsid w:val="009A6D40"/>
    <w:pPr>
      <w:spacing w:after="60" w:line="276" w:lineRule="auto"/>
    </w:pPr>
    <w:rPr>
      <w:rFonts w:ascii="Arial" w:hAnsi="Arial"/>
      <w:sz w:val="22"/>
      <w:szCs w:val="22"/>
      <w:lang w:val="de-DE" w:eastAsia="en-US"/>
    </w:rPr>
  </w:style>
  <w:style w:type="paragraph" w:styleId="berschrift1">
    <w:name w:val="heading 1"/>
    <w:aliases w:val="ZfI Überschrift 1"/>
    <w:basedOn w:val="Standard"/>
    <w:next w:val="Standard"/>
    <w:link w:val="berschrift1Zchn"/>
    <w:uiPriority w:val="9"/>
    <w:qFormat/>
    <w:rsid w:val="009C17A6"/>
    <w:pPr>
      <w:keepNext/>
      <w:keepLines/>
      <w:tabs>
        <w:tab w:val="left" w:pos="227"/>
      </w:tabs>
      <w:spacing w:before="240" w:after="120"/>
      <w:ind w:left="227" w:hanging="227"/>
      <w:outlineLvl w:val="0"/>
    </w:pPr>
    <w:rPr>
      <w:rFonts w:eastAsia="Times New Roman"/>
      <w:b/>
      <w:bCs/>
      <w:sz w:val="24"/>
      <w:szCs w:val="28"/>
    </w:rPr>
  </w:style>
  <w:style w:type="paragraph" w:styleId="berschrift2">
    <w:name w:val="heading 2"/>
    <w:aliases w:val="ZfI Überschrift 2"/>
    <w:basedOn w:val="Standard"/>
    <w:next w:val="Standard"/>
    <w:link w:val="berschrift2Zchn"/>
    <w:uiPriority w:val="9"/>
    <w:unhideWhenUsed/>
    <w:qFormat/>
    <w:rsid w:val="00C658B9"/>
    <w:pPr>
      <w:keepNext/>
      <w:keepLines/>
      <w:spacing w:before="160" w:after="8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ZfI Überschrift 3"/>
    <w:basedOn w:val="Standard"/>
    <w:next w:val="Standard"/>
    <w:link w:val="berschrift3Zchn"/>
    <w:uiPriority w:val="9"/>
    <w:unhideWhenUsed/>
    <w:qFormat/>
    <w:rsid w:val="00C658B9"/>
    <w:pPr>
      <w:keepNext/>
      <w:keepLines/>
      <w:spacing w:before="120"/>
      <w:outlineLvl w:val="2"/>
    </w:pPr>
    <w:rPr>
      <w:rFonts w:eastAsia="Times New Roman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E5FEF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A10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A30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ZfI Überschrift 2 Zchn"/>
    <w:link w:val="berschrift2"/>
    <w:uiPriority w:val="9"/>
    <w:rsid w:val="00C658B9"/>
    <w:rPr>
      <w:rFonts w:ascii="Arial" w:eastAsia="Times New Roman" w:hAnsi="Arial"/>
      <w:b/>
      <w:bCs/>
      <w:sz w:val="24"/>
      <w:szCs w:val="26"/>
      <w:lang w:val="de-DE" w:eastAsia="en-US"/>
    </w:rPr>
  </w:style>
  <w:style w:type="character" w:customStyle="1" w:styleId="berschrift3Zchn">
    <w:name w:val="Überschrift 3 Zchn"/>
    <w:aliases w:val="ZfI Überschrift 3 Zchn"/>
    <w:link w:val="berschrift3"/>
    <w:uiPriority w:val="9"/>
    <w:rsid w:val="00C658B9"/>
    <w:rPr>
      <w:rFonts w:ascii="Arial" w:eastAsia="Times New Roman" w:hAnsi="Arial"/>
      <w:b/>
      <w:bCs/>
      <w:sz w:val="24"/>
      <w:szCs w:val="22"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5E5FEF"/>
    <w:rPr>
      <w:rFonts w:ascii="Cambria" w:eastAsia="Times New Roman" w:hAnsi="Cambria" w:cs="Times New Roman"/>
      <w:bCs/>
      <w:i/>
      <w:iCs/>
      <w:color w:val="4F81BD"/>
    </w:rPr>
  </w:style>
  <w:style w:type="character" w:customStyle="1" w:styleId="berschrift1Zchn">
    <w:name w:val="Überschrift 1 Zchn"/>
    <w:aliases w:val="ZfI Überschrift 1 Zchn"/>
    <w:link w:val="berschrift1"/>
    <w:uiPriority w:val="9"/>
    <w:rsid w:val="009C17A6"/>
    <w:rPr>
      <w:rFonts w:ascii="Arial" w:eastAsia="Times New Roman" w:hAnsi="Arial"/>
      <w:b/>
      <w:bCs/>
      <w:sz w:val="24"/>
      <w:szCs w:val="28"/>
      <w:lang w:val="de-DE" w:eastAsia="en-US"/>
    </w:rPr>
  </w:style>
  <w:style w:type="paragraph" w:styleId="Inhaltsverzeichnisberschrift">
    <w:name w:val="TOC Heading"/>
    <w:aliases w:val="ZfI Inhaltsverzeichnisüberschrift"/>
    <w:basedOn w:val="berschrift1"/>
    <w:next w:val="Standard"/>
    <w:uiPriority w:val="39"/>
    <w:unhideWhenUsed/>
    <w:rsid w:val="00F4612F"/>
    <w:pPr>
      <w:tabs>
        <w:tab w:val="clear" w:pos="227"/>
      </w:tabs>
      <w:ind w:left="0" w:firstLine="0"/>
      <w:outlineLvl w:val="9"/>
    </w:pPr>
    <w:rPr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146B1E"/>
    <w:pPr>
      <w:tabs>
        <w:tab w:val="right" w:leader="dot" w:pos="9062"/>
      </w:tabs>
      <w:spacing w:after="100"/>
    </w:pPr>
  </w:style>
  <w:style w:type="character" w:styleId="Hyperlink">
    <w:name w:val="Hyperlink"/>
    <w:aliases w:val="ZfI Hyperlink"/>
    <w:uiPriority w:val="99"/>
    <w:unhideWhenUsed/>
    <w:rsid w:val="0002773D"/>
    <w:rPr>
      <w:rFonts w:ascii="Arial" w:hAnsi="Arial"/>
      <w:color w:val="2F5496" w:themeColor="accent1" w:themeShade="BF"/>
      <w:sz w:val="2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D0B02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A1076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uiPriority w:val="99"/>
    <w:unhideWhenUsed/>
    <w:rsid w:val="00AF630F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630F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AF630F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630F"/>
    <w:rPr>
      <w:sz w:val="22"/>
      <w:szCs w:val="22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36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36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F36DF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36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36DF"/>
    <w:rPr>
      <w:b/>
      <w:bCs/>
      <w:lang w:val="de-DE" w:eastAsia="en-US"/>
    </w:rPr>
  </w:style>
  <w:style w:type="paragraph" w:styleId="Listenabsatz">
    <w:name w:val="List Paragraph"/>
    <w:aliases w:val="ZfI Listenabsatz"/>
    <w:basedOn w:val="Standard"/>
    <w:uiPriority w:val="34"/>
    <w:qFormat/>
    <w:rsid w:val="00091FB3"/>
    <w:pPr>
      <w:ind w:left="720" w:right="567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F22F8A"/>
    <w:pPr>
      <w:spacing w:after="0"/>
      <w:ind w:left="720" w:hanging="720"/>
    </w:pPr>
  </w:style>
  <w:style w:type="paragraph" w:styleId="Funotentext">
    <w:name w:val="footnote text"/>
    <w:basedOn w:val="Standard"/>
    <w:link w:val="FunotentextZchn"/>
    <w:uiPriority w:val="99"/>
    <w:unhideWhenUsed/>
    <w:rsid w:val="00F46351"/>
    <w:pPr>
      <w:tabs>
        <w:tab w:val="left" w:pos="227"/>
      </w:tabs>
      <w:spacing w:line="240" w:lineRule="auto"/>
      <w:ind w:left="227" w:hanging="22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6351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A06EF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AC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EinfacheTabelle1">
    <w:name w:val="Plain Table 1"/>
    <w:basedOn w:val="NormaleTabel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F960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CH" w:eastAsia="de-DE"/>
    </w:rPr>
  </w:style>
  <w:style w:type="paragraph" w:styleId="berarbeitung">
    <w:name w:val="Revision"/>
    <w:hidden/>
    <w:uiPriority w:val="99"/>
    <w:semiHidden/>
    <w:rsid w:val="00961C34"/>
    <w:rPr>
      <w:sz w:val="22"/>
      <w:szCs w:val="22"/>
      <w:lang w:val="de-DE" w:eastAsia="en-US"/>
    </w:rPr>
  </w:style>
  <w:style w:type="table" w:styleId="Gitternetztabelle1hell">
    <w:name w:val="Grid Table 1 Light"/>
    <w:basedOn w:val="NormaleTabelle"/>
    <w:uiPriority w:val="46"/>
    <w:rsid w:val="002F6A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6Zchn">
    <w:name w:val="Überschrift 6 Zchn"/>
    <w:basedOn w:val="Absatz-Standardschriftart"/>
    <w:link w:val="berschrift6"/>
    <w:uiPriority w:val="9"/>
    <w:rsid w:val="006A3071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de-DE" w:eastAsia="en-US"/>
    </w:rPr>
  </w:style>
  <w:style w:type="paragraph" w:styleId="Titel">
    <w:name w:val="Title"/>
    <w:aliases w:val="ZfI Titel"/>
    <w:basedOn w:val="Standard"/>
    <w:next w:val="Standard"/>
    <w:link w:val="TitelZchn"/>
    <w:uiPriority w:val="10"/>
    <w:qFormat/>
    <w:rsid w:val="00EC645C"/>
    <w:pPr>
      <w:spacing w:before="360" w:after="16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aliases w:val="ZfI Titel Zchn"/>
    <w:basedOn w:val="Absatz-Standardschriftart"/>
    <w:link w:val="Titel"/>
    <w:uiPriority w:val="10"/>
    <w:rsid w:val="00EC645C"/>
    <w:rPr>
      <w:rFonts w:ascii="Arial" w:eastAsiaTheme="majorEastAsia" w:hAnsi="Arial" w:cstheme="majorBidi"/>
      <w:b/>
      <w:spacing w:val="-10"/>
      <w:kern w:val="28"/>
      <w:sz w:val="32"/>
      <w:szCs w:val="56"/>
      <w:lang w:val="de-DE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E93FBE"/>
    <w:pPr>
      <w:tabs>
        <w:tab w:val="left" w:pos="567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C17A6"/>
    <w:pPr>
      <w:tabs>
        <w:tab w:val="left" w:pos="880"/>
        <w:tab w:val="right" w:leader="dot" w:pos="9062"/>
      </w:tabs>
      <w:spacing w:after="100" w:line="259" w:lineRule="auto"/>
    </w:pPr>
    <w:rPr>
      <w:rFonts w:asciiTheme="minorHAnsi" w:eastAsiaTheme="minorEastAsia" w:hAnsiTheme="minorHAnsi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A06BE2"/>
    <w:pPr>
      <w:tabs>
        <w:tab w:val="right" w:leader="dot" w:pos="9062"/>
      </w:tabs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A06BE2"/>
    <w:pPr>
      <w:tabs>
        <w:tab w:val="right" w:leader="dot" w:pos="9062"/>
      </w:tabs>
      <w:spacing w:after="100"/>
      <w:ind w:left="880"/>
    </w:pPr>
  </w:style>
  <w:style w:type="paragraph" w:styleId="Beschriftung">
    <w:name w:val="caption"/>
    <w:aliases w:val="ZfI Beschriftung"/>
    <w:basedOn w:val="Standard"/>
    <w:next w:val="Standard"/>
    <w:uiPriority w:val="35"/>
    <w:unhideWhenUsed/>
    <w:qFormat/>
    <w:rsid w:val="00EC645C"/>
    <w:pPr>
      <w:spacing w:before="80" w:after="160" w:line="240" w:lineRule="auto"/>
      <w:ind w:left="567" w:right="567"/>
    </w:pPr>
    <w:rPr>
      <w:iCs/>
      <w:sz w:val="20"/>
      <w:szCs w:val="18"/>
    </w:rPr>
  </w:style>
  <w:style w:type="paragraph" w:styleId="KeinLeerraum">
    <w:name w:val="No Spacing"/>
    <w:uiPriority w:val="1"/>
    <w:rsid w:val="002B07DF"/>
    <w:rPr>
      <w:rFonts w:ascii="Arial" w:hAnsi="Arial"/>
      <w:sz w:val="22"/>
      <w:szCs w:val="22"/>
      <w:lang w:val="de-DE" w:eastAsia="en-US"/>
    </w:rPr>
  </w:style>
  <w:style w:type="paragraph" w:customStyle="1" w:styleId="berschriftKontaktoderZiation">
    <w:name w:val="Überschrift Kontakt oder Ziation"/>
    <w:basedOn w:val="berschrift1"/>
    <w:rsid w:val="009F18B5"/>
  </w:style>
  <w:style w:type="paragraph" w:customStyle="1" w:styleId="ZfINameAutorinnen">
    <w:name w:val="ZfI Name Autor*innen"/>
    <w:basedOn w:val="Standard"/>
    <w:qFormat/>
    <w:rsid w:val="00A3313A"/>
    <w:pPr>
      <w:spacing w:after="240"/>
    </w:pPr>
    <w:rPr>
      <w:i/>
    </w:rPr>
  </w:style>
  <w:style w:type="paragraph" w:customStyle="1" w:styleId="ZfIZeitschriftentitelKopfzeile">
    <w:name w:val="ZfI Zeitschriftentitel Kopfzeile"/>
    <w:basedOn w:val="Kopfzeile"/>
    <w:qFormat/>
    <w:rsid w:val="00A3313A"/>
    <w:pPr>
      <w:pBdr>
        <w:bottom w:val="single" w:sz="12" w:space="1" w:color="2F5496" w:themeColor="accent1" w:themeShade="BF"/>
      </w:pBdr>
      <w:tabs>
        <w:tab w:val="clear" w:pos="4513"/>
        <w:tab w:val="clear" w:pos="9026"/>
        <w:tab w:val="left" w:pos="4536"/>
        <w:tab w:val="right" w:pos="9072"/>
      </w:tabs>
      <w:spacing w:before="280" w:line="276" w:lineRule="auto"/>
    </w:pPr>
    <w:rPr>
      <w:rFonts w:ascii="Univers LT Pro 47 Lt Cn" w:hAnsi="Univers LT Pro 47 Lt Cn"/>
      <w:b/>
      <w:color w:val="2F5496" w:themeColor="accent1" w:themeShade="BF"/>
      <w:sz w:val="48"/>
      <w:u w:color="2F5496" w:themeColor="accent1" w:themeShade="BF"/>
    </w:rPr>
  </w:style>
  <w:style w:type="character" w:customStyle="1" w:styleId="ZfISchriftzugZchn">
    <w:name w:val="ZfI Schriftzug Zchn"/>
    <w:basedOn w:val="Absatz-Standardschriftart"/>
    <w:link w:val="ZfISchriftzug"/>
    <w:rsid w:val="00A3313A"/>
    <w:rPr>
      <w:rFonts w:ascii="Univers LT Pro 47 Lt Cn" w:eastAsia="Times New Roman" w:hAnsi="Univers LT Pro 47 Lt Cn" w:cs="Arial"/>
      <w:b/>
      <w:bCs/>
      <w:color w:val="2F5496" w:themeColor="accent1" w:themeShade="BF"/>
      <w:sz w:val="48"/>
      <w:szCs w:val="21"/>
      <w:lang w:eastAsia="en-US"/>
    </w:rPr>
  </w:style>
  <w:style w:type="paragraph" w:customStyle="1" w:styleId="ZfISchriftzug">
    <w:name w:val="ZfI Schriftzug"/>
    <w:next w:val="Standard"/>
    <w:link w:val="ZfISchriftzugZchn"/>
    <w:qFormat/>
    <w:rsid w:val="00A3313A"/>
    <w:pPr>
      <w:spacing w:before="280" w:line="259" w:lineRule="auto"/>
    </w:pPr>
    <w:rPr>
      <w:rFonts w:ascii="Univers LT Pro 47 Lt Cn" w:eastAsia="Times New Roman" w:hAnsi="Univers LT Pro 47 Lt Cn" w:cs="Arial"/>
      <w:b/>
      <w:bCs/>
      <w:color w:val="2F5496" w:themeColor="accent1" w:themeShade="BF"/>
      <w:sz w:val="48"/>
      <w:szCs w:val="21"/>
      <w:lang w:eastAsia="en-US"/>
    </w:rPr>
  </w:style>
  <w:style w:type="paragraph" w:customStyle="1" w:styleId="Stichtwrter">
    <w:name w:val="Stichtwörter"/>
    <w:basedOn w:val="Standard"/>
    <w:rsid w:val="00D5306D"/>
    <w:pPr>
      <w:spacing w:before="120" w:after="120"/>
    </w:pPr>
  </w:style>
  <w:style w:type="paragraph" w:customStyle="1" w:styleId="ZfIAbstract-Stichwrter-Zitationsvorschlag">
    <w:name w:val="ZfI Abstract - Stichwörter - Zitationsvorschlag"/>
    <w:basedOn w:val="Standard"/>
    <w:qFormat/>
    <w:rsid w:val="00DB68F1"/>
    <w:pPr>
      <w:spacing w:before="120"/>
    </w:pPr>
  </w:style>
  <w:style w:type="character" w:customStyle="1" w:styleId="ZfIHyperlinkKontaktZitationLizenz">
    <w:name w:val="ZfI Hyperlink Kontakt / Zitation / Lizenz"/>
    <w:basedOn w:val="Absatz-Standardschriftart"/>
    <w:uiPriority w:val="1"/>
    <w:qFormat/>
    <w:rsid w:val="009A44A2"/>
    <w:rPr>
      <w:rFonts w:ascii="Arial" w:hAnsi="Arial"/>
      <w:color w:val="2F5496" w:themeColor="accent1" w:themeShade="BF"/>
      <w:sz w:val="22"/>
      <w:szCs w:val="20"/>
    </w:rPr>
  </w:style>
  <w:style w:type="paragraph" w:customStyle="1" w:styleId="ZfIKontakt-Zitation">
    <w:name w:val="ZfI Kontakt - Zitation"/>
    <w:basedOn w:val="Standard"/>
    <w:qFormat/>
    <w:rsid w:val="00F203C3"/>
    <w:pPr>
      <w:contextualSpacing/>
      <w:jc w:val="both"/>
    </w:pPr>
    <w:rPr>
      <w:rFonts w:eastAsiaTheme="minorHAnsi" w:cstheme="minorBidi"/>
      <w:color w:val="000000" w:themeColor="text1"/>
      <w:sz w:val="20"/>
    </w:rPr>
  </w:style>
  <w:style w:type="paragraph" w:customStyle="1" w:styleId="ZfIAbbildungen">
    <w:name w:val="ZfI Abbildungen"/>
    <w:basedOn w:val="Standard"/>
    <w:link w:val="ZfIAbbildungenZchn"/>
    <w:qFormat/>
    <w:rsid w:val="00BC4418"/>
    <w:pPr>
      <w:keepNext/>
      <w:spacing w:before="120" w:after="120"/>
      <w:jc w:val="both"/>
    </w:pPr>
    <w:rPr>
      <w:noProof/>
    </w:rPr>
  </w:style>
  <w:style w:type="paragraph" w:styleId="Aufzhlungszeichen">
    <w:name w:val="List Bullet"/>
    <w:basedOn w:val="Standard"/>
    <w:uiPriority w:val="99"/>
    <w:unhideWhenUsed/>
    <w:rsid w:val="00141500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141500"/>
    <w:pPr>
      <w:numPr>
        <w:numId w:val="9"/>
      </w:numPr>
      <w:contextualSpacing/>
    </w:pPr>
  </w:style>
  <w:style w:type="paragraph" w:styleId="Aufzhlungszeichen3">
    <w:name w:val="List Bullet 3"/>
    <w:aliases w:val="ZfI Aufzählungszeichen 3"/>
    <w:basedOn w:val="Standard"/>
    <w:uiPriority w:val="99"/>
    <w:unhideWhenUsed/>
    <w:rsid w:val="00091FB3"/>
    <w:pPr>
      <w:numPr>
        <w:numId w:val="10"/>
      </w:numPr>
      <w:ind w:left="924" w:right="567" w:hanging="357"/>
      <w:contextualSpacing/>
    </w:pPr>
  </w:style>
  <w:style w:type="paragraph" w:styleId="Untertitel">
    <w:name w:val="Subtitle"/>
    <w:aliases w:val="ZfI Untertitel"/>
    <w:basedOn w:val="Standard"/>
    <w:next w:val="Standard"/>
    <w:link w:val="UntertitelZchn"/>
    <w:uiPriority w:val="11"/>
    <w:qFormat/>
    <w:rsid w:val="00091FB3"/>
    <w:pPr>
      <w:numPr>
        <w:ilvl w:val="1"/>
      </w:numPr>
      <w:spacing w:after="160"/>
      <w:ind w:firstLine="57"/>
    </w:pPr>
    <w:rPr>
      <w:rFonts w:eastAsiaTheme="minorEastAsia" w:cstheme="minorBidi"/>
      <w:b/>
      <w:sz w:val="28"/>
    </w:rPr>
  </w:style>
  <w:style w:type="character" w:customStyle="1" w:styleId="UntertitelZchn">
    <w:name w:val="Untertitel Zchn"/>
    <w:aliases w:val="ZfI Untertitel Zchn"/>
    <w:basedOn w:val="Absatz-Standardschriftart"/>
    <w:link w:val="Untertitel"/>
    <w:uiPriority w:val="11"/>
    <w:rsid w:val="00091FB3"/>
    <w:rPr>
      <w:rFonts w:ascii="Arial" w:eastAsiaTheme="minorEastAsia" w:hAnsi="Arial" w:cstheme="minorBidi"/>
      <w:b/>
      <w:sz w:val="28"/>
      <w:szCs w:val="22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8933E4"/>
    <w:rPr>
      <w:color w:val="954F72" w:themeColor="followedHyperlink"/>
      <w:u w:val="single"/>
    </w:rPr>
  </w:style>
  <w:style w:type="paragraph" w:styleId="Aufzhlungszeichen4">
    <w:name w:val="List Bullet 4"/>
    <w:basedOn w:val="Standard"/>
    <w:uiPriority w:val="99"/>
    <w:unhideWhenUsed/>
    <w:rsid w:val="005861C8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5861C8"/>
    <w:pPr>
      <w:numPr>
        <w:numId w:val="12"/>
      </w:numPr>
      <w:contextualSpacing/>
    </w:pPr>
  </w:style>
  <w:style w:type="paragraph" w:customStyle="1" w:styleId="ZfIZitat40Wrter">
    <w:name w:val="ZfI Zitat &gt;40 Wörter"/>
    <w:basedOn w:val="Standard"/>
    <w:qFormat/>
    <w:rsid w:val="00837523"/>
    <w:pPr>
      <w:spacing w:before="80" w:after="120"/>
      <w:ind w:left="567" w:right="567"/>
    </w:pPr>
    <w:rPr>
      <w:rFonts w:cs="Calibri"/>
      <w:color w:val="000000" w:themeColor="text1"/>
    </w:rPr>
  </w:style>
  <w:style w:type="paragraph" w:customStyle="1" w:styleId="ZfIBeschriftungAbbildungenundTabellen">
    <w:name w:val="ZfI Beschriftung Abbildungen und Tabellen"/>
    <w:basedOn w:val="ZfIAbbildungen"/>
    <w:link w:val="ZfIBeschriftungAbbildungenundTabellenZchn"/>
    <w:qFormat/>
    <w:rsid w:val="004F0B74"/>
    <w:pPr>
      <w:spacing w:before="240" w:after="80"/>
    </w:pPr>
    <w:rPr>
      <w:b/>
      <w:bCs/>
      <w:sz w:val="20"/>
      <w:szCs w:val="20"/>
    </w:rPr>
  </w:style>
  <w:style w:type="character" w:customStyle="1" w:styleId="ZfIAbbildungenZchn">
    <w:name w:val="ZfI Abbildungen Zchn"/>
    <w:basedOn w:val="Absatz-Standardschriftart"/>
    <w:link w:val="ZfIAbbildungen"/>
    <w:rsid w:val="003167B8"/>
    <w:rPr>
      <w:rFonts w:ascii="Arial" w:hAnsi="Arial"/>
      <w:noProof/>
      <w:sz w:val="22"/>
      <w:szCs w:val="22"/>
      <w:lang w:val="de-DE" w:eastAsia="en-US"/>
    </w:rPr>
  </w:style>
  <w:style w:type="character" w:customStyle="1" w:styleId="ZfIBeschriftungAbbildungenundTabellenZchn">
    <w:name w:val="ZfI Beschriftung Abbildungen und Tabellen Zchn"/>
    <w:basedOn w:val="ZfIAbbildungenZchn"/>
    <w:link w:val="ZfIBeschriftungAbbildungenundTabellen"/>
    <w:rsid w:val="004F0B74"/>
    <w:rPr>
      <w:rFonts w:ascii="Arial" w:hAnsi="Arial"/>
      <w:b/>
      <w:bCs/>
      <w:noProof/>
      <w:sz w:val="22"/>
      <w:szCs w:val="22"/>
      <w:lang w:val="de-DE" w:eastAsia="en-US"/>
    </w:rPr>
  </w:style>
  <w:style w:type="paragraph" w:customStyle="1" w:styleId="berschriftAbbundTab">
    <w:name w:val="Überschrift Abb. und Tab."/>
    <w:basedOn w:val="ZfIAbbildungen"/>
    <w:link w:val="berschriftAbbundTabZchn"/>
    <w:rsid w:val="00B13EB3"/>
    <w:pPr>
      <w:spacing w:before="160" w:after="240"/>
    </w:pPr>
    <w:rPr>
      <w:i/>
      <w:iCs/>
      <w:sz w:val="18"/>
      <w:szCs w:val="18"/>
    </w:rPr>
  </w:style>
  <w:style w:type="character" w:customStyle="1" w:styleId="berschriftAbbundTabZchn">
    <w:name w:val="Überschrift Abb. und Tab. Zchn"/>
    <w:basedOn w:val="ZfIAbbildungenZchn"/>
    <w:link w:val="berschriftAbbundTab"/>
    <w:rsid w:val="00B13EB3"/>
    <w:rPr>
      <w:rFonts w:ascii="Arial" w:hAnsi="Arial"/>
      <w:i/>
      <w:iCs/>
      <w:noProof/>
      <w:sz w:val="18"/>
      <w:szCs w:val="18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ED028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legalcode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deed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edaktion\Publikationsvereinbar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143F9953644EEB9A9DE12D02391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B18C3-20BF-4C4C-88E2-2CCD81CA3EDA}"/>
      </w:docPartPr>
      <w:docPartBody>
        <w:p w:rsidR="00DB19D4" w:rsidRDefault="00C8081A" w:rsidP="00C8081A">
          <w:pPr>
            <w:pStyle w:val="98143F9953644EEB9A9DE12D023918332"/>
          </w:pPr>
          <w:r w:rsidRPr="00781D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9EF7858DD4A0D8D5FD75FE86AD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11FC-A2CA-4E36-9B88-EBE026CDCA13}"/>
      </w:docPartPr>
      <w:docPartBody>
        <w:p w:rsidR="00DB19D4" w:rsidRDefault="00C8081A" w:rsidP="00C8081A">
          <w:pPr>
            <w:pStyle w:val="05F9EF7858DD4A0D8D5FD75FE86ADF6C2"/>
          </w:pPr>
          <w:r w:rsidRPr="00781D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DDFF2646D4AB8842E7FF8B1FB2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8EEBA-FDDC-404C-9B71-5BBE35E7AC6E}"/>
      </w:docPartPr>
      <w:docPartBody>
        <w:p w:rsidR="00DB19D4" w:rsidRDefault="00C8081A" w:rsidP="00C8081A">
          <w:pPr>
            <w:pStyle w:val="674DDFF2646D4AB8842E7FF8B1FB210E2"/>
          </w:pPr>
          <w:r w:rsidRPr="00781D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BD2F0C9EF44D3AC8E969840D84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49920-9F36-45BA-9F12-9D6AA259708D}"/>
      </w:docPartPr>
      <w:docPartBody>
        <w:p w:rsidR="00DB19D4" w:rsidRDefault="00C8081A" w:rsidP="00C8081A">
          <w:pPr>
            <w:pStyle w:val="36CBD2F0C9EF44D3AC8E969840D84FF82"/>
          </w:pPr>
          <w:r w:rsidRPr="00781D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vers LT Pro 47 Lt Cn">
    <w:altName w:val="Calibri"/>
    <w:charset w:val="00"/>
    <w:family w:val="swiss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D4"/>
    <w:rsid w:val="00627BA8"/>
    <w:rsid w:val="00804E3C"/>
    <w:rsid w:val="00C8081A"/>
    <w:rsid w:val="00D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81A"/>
    <w:rPr>
      <w:color w:val="666666"/>
    </w:rPr>
  </w:style>
  <w:style w:type="paragraph" w:customStyle="1" w:styleId="98143F9953644EEB9A9DE12D02391833">
    <w:name w:val="98143F9953644EEB9A9DE12D02391833"/>
  </w:style>
  <w:style w:type="paragraph" w:customStyle="1" w:styleId="05F9EF7858DD4A0D8D5FD75FE86ADF6C">
    <w:name w:val="05F9EF7858DD4A0D8D5FD75FE86ADF6C"/>
  </w:style>
  <w:style w:type="paragraph" w:customStyle="1" w:styleId="674DDFF2646D4AB8842E7FF8B1FB210E">
    <w:name w:val="674DDFF2646D4AB8842E7FF8B1FB210E"/>
  </w:style>
  <w:style w:type="paragraph" w:customStyle="1" w:styleId="36CBD2F0C9EF44D3AC8E969840D84FF8">
    <w:name w:val="36CBD2F0C9EF44D3AC8E969840D84FF8"/>
  </w:style>
  <w:style w:type="paragraph" w:customStyle="1" w:styleId="98143F9953644EEB9A9DE12D023918331">
    <w:name w:val="98143F9953644EEB9A9DE12D023918331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05F9EF7858DD4A0D8D5FD75FE86ADF6C1">
    <w:name w:val="05F9EF7858DD4A0D8D5FD75FE86ADF6C1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674DDFF2646D4AB8842E7FF8B1FB210E1">
    <w:name w:val="674DDFF2646D4AB8842E7FF8B1FB210E1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36CBD2F0C9EF44D3AC8E969840D84FF81">
    <w:name w:val="36CBD2F0C9EF44D3AC8E969840D84FF81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98143F9953644EEB9A9DE12D023918332">
    <w:name w:val="98143F9953644EEB9A9DE12D023918332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05F9EF7858DD4A0D8D5FD75FE86ADF6C2">
    <w:name w:val="05F9EF7858DD4A0D8D5FD75FE86ADF6C2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674DDFF2646D4AB8842E7FF8B1FB210E2">
    <w:name w:val="674DDFF2646D4AB8842E7FF8B1FB210E2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  <w:style w:type="paragraph" w:customStyle="1" w:styleId="36CBD2F0C9EF44D3AC8E969840D84FF82">
    <w:name w:val="36CBD2F0C9EF44D3AC8E969840D84FF82"/>
    <w:rsid w:val="00C8081A"/>
    <w:pPr>
      <w:spacing w:after="60" w:line="276" w:lineRule="auto"/>
    </w:pPr>
    <w:rPr>
      <w:rFonts w:ascii="Arial" w:eastAsia="Calibri" w:hAnsi="Arial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h0634c7ff1754dc1a2b3e316a0f76f26 xmlns="4b9e6f3b-9461-4885-a879-dd88a720d906">
      <Terms xmlns="http://schemas.microsoft.com/office/infopath/2007/PartnerControls"/>
    </h0634c7ff1754dc1a2b3e316a0f76f26>
    <TaxCatchAll xmlns="383ffe24-33a0-425a-a3be-a4547b3af7ff" xsi:nil="true"/>
    <SharedWithUsers xmlns="383ffe24-33a0-425a-a3be-a4547b3af7ff">
      <UserInfo>
        <DisplayName>Katharina Papke</DisplayName>
        <AccountId>15</AccountId>
        <AccountType/>
      </UserInfo>
      <UserInfo>
        <DisplayName>Monika Wagner-Willi</DisplayName>
        <AccountId>14</AccountId>
        <AccountType/>
      </UserInfo>
      <UserInfo>
        <DisplayName>Raphael Zahnd</DisplayName>
        <AccountId>13</AccountId>
        <AccountType/>
      </UserInfo>
      <UserInfo>
        <DisplayName>Franziska Oberholzer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9A8CB53C2D3499A833435D6D12E7F" ma:contentTypeVersion="19" ma:contentTypeDescription="Create a new document." ma:contentTypeScope="" ma:versionID="b7f6ccd984b861eaa3cc691250a96973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755a7ee767e29cfa2b166d5b6276dd6d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readOnly="false" ma:fieldId="{10634c7f-f175-4dc1-a2b3-e316a0f76f26}" ma:sspId="7873907d-d049-4c15-acb6-7b8f2d6df672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ce24e1-05ce-49ce-a2e4-cd666223d6d7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5D54C-58DD-45C6-92E8-12B5FC4C7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3797D-8B44-4A82-8F45-4A8EF86D7C83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customXml/itemProps3.xml><?xml version="1.0" encoding="utf-8"?>
<ds:datastoreItem xmlns:ds="http://schemas.openxmlformats.org/officeDocument/2006/customXml" ds:itemID="{4BFB39E8-857F-45CA-9ABE-53DE586E7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D0AD7-1B4E-47FB-A488-58A3FB266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Publikationsvereinbarung</Template>
  <TotalTime>0</TotalTime>
  <Pages>2</Pages>
  <Words>644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lastModifiedBy>Ines Haus</cp:lastModifiedBy>
  <cp:revision>2</cp:revision>
  <cp:lastPrinted>2025-03-03T23:06:00Z</cp:lastPrinted>
  <dcterms:created xsi:type="dcterms:W3CDTF">2025-03-04T21:21:00Z</dcterms:created>
  <dcterms:modified xsi:type="dcterms:W3CDTF">2025-03-04T21:54:00Z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http://csl.mendeley.com/styles/295051/vorname-nachname-zugriff</vt:lpwstr>
  </property>
  <property fmtid="{D5CDD505-2E9C-101B-9397-08002B2CF9AE}" pid="11" name="Mendeley Recent Style Name 4_1">
    <vt:lpwstr>Die Bachelorarbeit (Samac et al.) (in-text, German) - Frank J. Müller</vt:lpwstr>
  </property>
  <property fmtid="{D5CDD505-2E9C-101B-9397-08002B2CF9AE}" pid="12" name="Mendeley Recent Style Id 5_1">
    <vt:lpwstr>http://csl.mendeley.com/styles/295051/vorname-nachname-zugriff-2</vt:lpwstr>
  </property>
  <property fmtid="{D5CDD505-2E9C-101B-9397-08002B2CF9AE}" pid="13" name="Mendeley Recent Style Name 5_1">
    <vt:lpwstr>Die Bachelorarbeit (Samac et al.) (in-text, German) - Frank J. Müller blickzurücknachvorn - Frank J. Müller</vt:lpwstr>
  </property>
  <property fmtid="{D5CDD505-2E9C-101B-9397-08002B2CF9AE}" pid="14" name="Mendeley Recent Style Id 6_1">
    <vt:lpwstr>http://csl.mendeley.com/styles/295051/die-bachelorarbeit-samac-et-al-in-text-2-szh</vt:lpwstr>
  </property>
  <property fmtid="{D5CDD505-2E9C-101B-9397-08002B2CF9AE}" pid="15" name="Mendeley Recent Style Name 6_1">
    <vt:lpwstr>Die Bachelorarbeit (Samac et al.) (in-text, German) - Frank J. Müller szh - Frank J. Müller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(author-date)</vt:lpwstr>
  </property>
  <property fmtid="{D5CDD505-2E9C-101B-9397-08002B2CF9AE}" pid="18" name="Mendeley Recent Style Id 8_1">
    <vt:lpwstr>http://www.zotero.org/styles/ieee</vt:lpwstr>
  </property>
  <property fmtid="{D5CDD505-2E9C-101B-9397-08002B2CF9AE}" pid="19" name="Mendeley Recent Style Name 8_1">
    <vt:lpwstr>IEEE</vt:lpwstr>
  </property>
  <property fmtid="{D5CDD505-2E9C-101B-9397-08002B2CF9AE}" pid="20" name="Mendeley Recent Style Id 9_1">
    <vt:lpwstr>http://www.zotero.org/styles/modern-humanities-research-association</vt:lpwstr>
  </property>
  <property fmtid="{D5CDD505-2E9C-101B-9397-08002B2CF9AE}" pid="21" name="Mendeley Recent Style Name 9_1">
    <vt:lpwstr>Modern Humanities Research Association 3rd edition (note with bibliography)</vt:lpwstr>
  </property>
  <property fmtid="{D5CDD505-2E9C-101B-9397-08002B2CF9AE}" pid="22" name="ZOTERO_PREF_1">
    <vt:lpwstr>&lt;data data-version="3" zotero-version="6.0.16"&gt;&lt;session id="bG8tqaG0"/&gt;&lt;style id="http://www.zotero.org/styles/apa" locale="de-CH" hasBibliography="1" bibliographyStyleHasBeenSet="1"/&gt;&lt;prefs&gt;&lt;pref name="fieldType" value="Field"/&gt;&lt;/prefs&gt;&lt;/data&gt;</vt:lpwstr>
  </property>
  <property fmtid="{D5CDD505-2E9C-101B-9397-08002B2CF9AE}" pid="23" name="ContentTypeId">
    <vt:lpwstr>0x010100AB89A8CB53C2D3499A833435D6D12E7F</vt:lpwstr>
  </property>
  <property fmtid="{D5CDD505-2E9C-101B-9397-08002B2CF9AE}" pid="24" name="MediaServiceImageTags">
    <vt:lpwstr/>
  </property>
  <property fmtid="{D5CDD505-2E9C-101B-9397-08002B2CF9AE}" pid="25" name="Dokumententyp">
    <vt:lpwstr/>
  </property>
</Properties>
</file>